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1E" w:rsidRPr="00052759" w:rsidRDefault="00FF1992" w:rsidP="00BC6091">
      <w:pPr>
        <w:spacing w:before="120"/>
        <w:ind w:right="29"/>
        <w:jc w:val="right"/>
        <w:rPr>
          <w:rFonts w:eastAsia="文鼎大标宋简"/>
          <w:spacing w:val="-30"/>
          <w:sz w:val="24"/>
          <w:szCs w:val="24"/>
        </w:rPr>
      </w:pPr>
      <w:r w:rsidRPr="00052759">
        <w:rPr>
          <w:rFonts w:eastAsia="文鼎大标宋简"/>
          <w:spacing w:val="-30"/>
          <w:sz w:val="52"/>
        </w:rPr>
        <w:t xml:space="preserve">                          </w:t>
      </w:r>
      <w:r w:rsidR="00BC6091" w:rsidRPr="00052759">
        <w:rPr>
          <w:rFonts w:eastAsia="文鼎大标宋简"/>
          <w:spacing w:val="-30"/>
          <w:sz w:val="52"/>
        </w:rPr>
        <w:t xml:space="preserve">  </w:t>
      </w:r>
      <w:r w:rsidRPr="00052759">
        <w:rPr>
          <w:rFonts w:eastAsia="文鼎大标宋简"/>
          <w:sz w:val="24"/>
          <w:szCs w:val="24"/>
        </w:rPr>
        <w:t>学科领域代码</w:t>
      </w:r>
      <w:r w:rsidRPr="00052759">
        <w:rPr>
          <w:rFonts w:eastAsia="文鼎大标宋简"/>
          <w:spacing w:val="-30"/>
          <w:sz w:val="24"/>
          <w:szCs w:val="24"/>
        </w:rPr>
        <w:t>：</w:t>
      </w:r>
      <w:r w:rsidRPr="00052759">
        <w:rPr>
          <w:rFonts w:eastAsia="文鼎大标宋简"/>
          <w:spacing w:val="-30"/>
          <w:sz w:val="24"/>
          <w:szCs w:val="24"/>
        </w:rPr>
        <w:t>______________</w:t>
      </w:r>
    </w:p>
    <w:p w:rsidR="00BC6091" w:rsidRPr="00052759" w:rsidRDefault="00BC6091">
      <w:pPr>
        <w:spacing w:before="120"/>
        <w:ind w:right="29"/>
        <w:jc w:val="center"/>
        <w:rPr>
          <w:rFonts w:eastAsia="文鼎大标宋简"/>
          <w:b/>
          <w:spacing w:val="-30"/>
          <w:sz w:val="52"/>
        </w:rPr>
      </w:pPr>
    </w:p>
    <w:p w:rsidR="0049211E" w:rsidRPr="00052759" w:rsidRDefault="0049211E">
      <w:pPr>
        <w:spacing w:before="120"/>
        <w:ind w:right="29"/>
        <w:jc w:val="center"/>
        <w:rPr>
          <w:rFonts w:eastAsia="文鼎大标宋简"/>
          <w:b/>
          <w:sz w:val="52"/>
        </w:rPr>
      </w:pPr>
      <w:r w:rsidRPr="00052759">
        <w:rPr>
          <w:rFonts w:eastAsia="文鼎大标宋简"/>
          <w:b/>
          <w:sz w:val="52"/>
        </w:rPr>
        <w:t>安徽</w:t>
      </w:r>
      <w:r w:rsidR="00474F09" w:rsidRPr="00052759">
        <w:rPr>
          <w:rFonts w:eastAsia="文鼎大标宋简"/>
          <w:b/>
          <w:sz w:val="52"/>
        </w:rPr>
        <w:t>工程大学</w:t>
      </w:r>
      <w:r w:rsidR="00FF1992" w:rsidRPr="00052759">
        <w:rPr>
          <w:rFonts w:eastAsia="文鼎大标宋简"/>
          <w:b/>
          <w:sz w:val="52"/>
        </w:rPr>
        <w:t>杰出</w:t>
      </w:r>
      <w:r w:rsidRPr="00052759">
        <w:rPr>
          <w:rFonts w:eastAsia="文鼎大标宋简"/>
          <w:b/>
          <w:sz w:val="52"/>
        </w:rPr>
        <w:t>青年科</w:t>
      </w:r>
      <w:r w:rsidR="00FF1992" w:rsidRPr="00052759">
        <w:rPr>
          <w:rFonts w:eastAsia="文鼎大标宋简"/>
          <w:b/>
          <w:sz w:val="52"/>
        </w:rPr>
        <w:t>学</w:t>
      </w:r>
      <w:r w:rsidRPr="00052759">
        <w:rPr>
          <w:rFonts w:eastAsia="文鼎大标宋简"/>
          <w:b/>
          <w:sz w:val="52"/>
        </w:rPr>
        <w:t>基金</w:t>
      </w:r>
    </w:p>
    <w:p w:rsidR="0049211E" w:rsidRPr="00052759" w:rsidRDefault="0049211E">
      <w:pPr>
        <w:spacing w:before="360"/>
        <w:ind w:right="28"/>
        <w:jc w:val="center"/>
        <w:rPr>
          <w:rFonts w:eastAsia="黑体"/>
          <w:sz w:val="72"/>
        </w:rPr>
      </w:pPr>
      <w:r w:rsidRPr="00052759">
        <w:rPr>
          <w:rFonts w:eastAsia="黑体"/>
          <w:sz w:val="72"/>
        </w:rPr>
        <w:t>申</w:t>
      </w:r>
      <w:r w:rsidRPr="00052759">
        <w:rPr>
          <w:rFonts w:eastAsia="黑体"/>
          <w:sz w:val="72"/>
        </w:rPr>
        <w:t xml:space="preserve"> </w:t>
      </w:r>
      <w:r w:rsidRPr="00052759">
        <w:rPr>
          <w:rFonts w:eastAsia="黑体"/>
          <w:sz w:val="72"/>
        </w:rPr>
        <w:t>请</w:t>
      </w:r>
      <w:r w:rsidRPr="00052759">
        <w:rPr>
          <w:rFonts w:eastAsia="黑体"/>
          <w:sz w:val="72"/>
        </w:rPr>
        <w:t xml:space="preserve"> </w:t>
      </w:r>
      <w:r w:rsidRPr="00052759">
        <w:rPr>
          <w:rFonts w:eastAsia="黑体"/>
          <w:sz w:val="72"/>
        </w:rPr>
        <w:t>书</w:t>
      </w:r>
    </w:p>
    <w:p w:rsidR="00CB1DEA" w:rsidRPr="00052759" w:rsidRDefault="00CB1DEA">
      <w:pPr>
        <w:spacing w:before="360"/>
        <w:ind w:right="28"/>
        <w:jc w:val="center"/>
        <w:rPr>
          <w:rFonts w:eastAsia="文鼎大标宋简"/>
          <w:b/>
          <w:sz w:val="52"/>
        </w:rPr>
      </w:pPr>
      <w:r w:rsidRPr="00052759">
        <w:rPr>
          <w:rFonts w:eastAsia="文鼎大标宋简"/>
          <w:b/>
          <w:sz w:val="52"/>
        </w:rPr>
        <w:t>（</w:t>
      </w:r>
      <w:r w:rsidRPr="00052759">
        <w:rPr>
          <w:rFonts w:eastAsia="文鼎大标宋简"/>
          <w:b/>
          <w:sz w:val="52"/>
          <w:u w:val="single"/>
        </w:rPr>
        <w:t xml:space="preserve">    </w:t>
      </w:r>
      <w:r w:rsidRPr="00052759">
        <w:rPr>
          <w:rFonts w:eastAsia="文鼎大标宋简"/>
          <w:b/>
          <w:sz w:val="52"/>
        </w:rPr>
        <w:t>年</w:t>
      </w:r>
      <w:r w:rsidR="00464918" w:rsidRPr="00052759">
        <w:rPr>
          <w:rFonts w:eastAsia="文鼎大标宋简"/>
          <w:b/>
          <w:sz w:val="52"/>
        </w:rPr>
        <w:t>度</w:t>
      </w:r>
      <w:r w:rsidRPr="00052759">
        <w:rPr>
          <w:rFonts w:eastAsia="文鼎大标宋简"/>
          <w:b/>
          <w:sz w:val="52"/>
        </w:rPr>
        <w:t>）</w:t>
      </w:r>
    </w:p>
    <w:p w:rsidR="00BF63DD" w:rsidRPr="00052759" w:rsidRDefault="00BF63DD">
      <w:pPr>
        <w:spacing w:before="120"/>
        <w:ind w:right="29"/>
        <w:rPr>
          <w:rFonts w:eastAsia="楷体_GB2312"/>
          <w:sz w:val="28"/>
          <w:szCs w:val="28"/>
        </w:rPr>
      </w:pPr>
    </w:p>
    <w:p w:rsidR="00BC6091" w:rsidRPr="00052759" w:rsidRDefault="00BC6091">
      <w:pPr>
        <w:spacing w:before="120"/>
        <w:ind w:right="29"/>
        <w:rPr>
          <w:rFonts w:eastAsia="楷体_GB2312"/>
          <w:sz w:val="28"/>
          <w:szCs w:val="28"/>
        </w:rPr>
      </w:pPr>
    </w:p>
    <w:p w:rsidR="00BC6091" w:rsidRPr="00052759" w:rsidRDefault="00BC6091">
      <w:pPr>
        <w:spacing w:before="120"/>
        <w:ind w:right="29"/>
        <w:rPr>
          <w:rFonts w:eastAsia="楷体_GB2312"/>
          <w:sz w:val="28"/>
          <w:szCs w:val="28"/>
        </w:rPr>
      </w:pPr>
    </w:p>
    <w:p w:rsidR="0049211E" w:rsidRPr="00052759" w:rsidRDefault="0049211E">
      <w:pPr>
        <w:spacing w:line="360" w:lineRule="auto"/>
        <w:ind w:right="28"/>
        <w:rPr>
          <w:rFonts w:eastAsia="楷体_GB2312"/>
          <w:b/>
          <w:sz w:val="32"/>
          <w:u w:val="single"/>
        </w:rPr>
      </w:pPr>
      <w:r w:rsidRPr="00052759">
        <w:rPr>
          <w:rFonts w:eastAsia="楷体_GB2312"/>
          <w:b/>
          <w:sz w:val="32"/>
        </w:rPr>
        <w:t>申</w:t>
      </w:r>
      <w:r w:rsidRPr="00052759">
        <w:rPr>
          <w:rFonts w:eastAsia="楷体_GB2312"/>
          <w:b/>
          <w:sz w:val="32"/>
        </w:rPr>
        <w:t xml:space="preserve"> </w:t>
      </w:r>
      <w:r w:rsidRPr="00052759">
        <w:rPr>
          <w:rFonts w:eastAsia="楷体_GB2312"/>
          <w:b/>
          <w:sz w:val="32"/>
        </w:rPr>
        <w:t>请</w:t>
      </w:r>
      <w:r w:rsidRPr="00052759">
        <w:rPr>
          <w:rFonts w:eastAsia="楷体_GB2312"/>
          <w:b/>
          <w:sz w:val="32"/>
        </w:rPr>
        <w:t xml:space="preserve"> </w:t>
      </w:r>
      <w:r w:rsidRPr="00052759">
        <w:rPr>
          <w:rFonts w:eastAsia="楷体_GB2312"/>
          <w:b/>
          <w:sz w:val="32"/>
        </w:rPr>
        <w:t>者</w:t>
      </w:r>
      <w:r w:rsidRPr="00052759">
        <w:rPr>
          <w:rFonts w:eastAsia="楷体_GB2312"/>
          <w:b/>
          <w:sz w:val="32"/>
        </w:rPr>
        <w:t xml:space="preserve">  </w:t>
      </w:r>
      <w:r w:rsidR="00122E6E" w:rsidRPr="00052759">
        <w:rPr>
          <w:rFonts w:eastAsia="楷体_GB2312"/>
          <w:b/>
          <w:sz w:val="32"/>
        </w:rPr>
        <w:t xml:space="preserve">        </w:t>
      </w:r>
      <w:r w:rsidRPr="00052759">
        <w:rPr>
          <w:rFonts w:eastAsia="楷体_GB2312"/>
          <w:b/>
          <w:sz w:val="32"/>
        </w:rPr>
        <w:t xml:space="preserve"> </w:t>
      </w:r>
      <w:r w:rsidRPr="00052759">
        <w:rPr>
          <w:rFonts w:eastAsia="楷体_GB2312"/>
          <w:b/>
          <w:sz w:val="32"/>
          <w:u w:val="single"/>
        </w:rPr>
        <w:t xml:space="preserve">      </w:t>
      </w:r>
      <w:r w:rsidR="00122E6E" w:rsidRPr="00052759">
        <w:rPr>
          <w:rFonts w:eastAsia="楷体_GB2312"/>
          <w:b/>
          <w:sz w:val="32"/>
          <w:u w:val="single"/>
        </w:rPr>
        <w:t xml:space="preserve">                          </w:t>
      </w:r>
      <w:r w:rsidRPr="00052759">
        <w:rPr>
          <w:rFonts w:eastAsia="楷体_GB2312"/>
          <w:b/>
          <w:sz w:val="32"/>
          <w:u w:val="single"/>
        </w:rPr>
        <w:t xml:space="preserve"> </w:t>
      </w:r>
    </w:p>
    <w:p w:rsidR="0049211E" w:rsidRPr="00052759" w:rsidRDefault="00122E6E">
      <w:pPr>
        <w:spacing w:line="360" w:lineRule="auto"/>
        <w:ind w:right="28"/>
        <w:rPr>
          <w:rFonts w:eastAsia="楷体_GB2312"/>
          <w:b/>
          <w:sz w:val="32"/>
          <w:u w:val="single"/>
        </w:rPr>
      </w:pPr>
      <w:r w:rsidRPr="00052759">
        <w:rPr>
          <w:rFonts w:eastAsia="楷体_GB2312"/>
          <w:b/>
          <w:sz w:val="32"/>
        </w:rPr>
        <w:t>工作</w:t>
      </w:r>
      <w:r w:rsidR="0049211E" w:rsidRPr="00052759">
        <w:rPr>
          <w:rFonts w:eastAsia="楷体_GB2312"/>
          <w:b/>
          <w:sz w:val="32"/>
        </w:rPr>
        <w:t>单位</w:t>
      </w:r>
      <w:r w:rsidR="0049211E" w:rsidRPr="00052759">
        <w:rPr>
          <w:rFonts w:eastAsia="楷体_GB2312"/>
          <w:b/>
          <w:sz w:val="32"/>
        </w:rPr>
        <w:t xml:space="preserve">  </w:t>
      </w:r>
      <w:r w:rsidRPr="00052759">
        <w:rPr>
          <w:rFonts w:eastAsia="楷体_GB2312"/>
          <w:b/>
          <w:sz w:val="32"/>
        </w:rPr>
        <w:t xml:space="preserve">        </w:t>
      </w:r>
      <w:r w:rsidR="0049211E" w:rsidRPr="00052759">
        <w:rPr>
          <w:rFonts w:eastAsia="楷体_GB2312"/>
          <w:b/>
          <w:sz w:val="32"/>
        </w:rPr>
        <w:t xml:space="preserve"> </w:t>
      </w:r>
      <w:r w:rsidR="0049211E" w:rsidRPr="00052759">
        <w:rPr>
          <w:rFonts w:eastAsia="楷体_GB2312"/>
          <w:b/>
          <w:sz w:val="32"/>
          <w:u w:val="single"/>
        </w:rPr>
        <w:t xml:space="preserve">       </w:t>
      </w:r>
      <w:r w:rsidRPr="00052759">
        <w:rPr>
          <w:rFonts w:eastAsia="楷体_GB2312"/>
          <w:b/>
          <w:sz w:val="32"/>
          <w:u w:val="single"/>
        </w:rPr>
        <w:t xml:space="preserve">                          </w:t>
      </w:r>
    </w:p>
    <w:p w:rsidR="0049211E" w:rsidRPr="00052759" w:rsidRDefault="0049211E">
      <w:pPr>
        <w:spacing w:line="360" w:lineRule="auto"/>
        <w:ind w:right="28"/>
        <w:rPr>
          <w:rFonts w:eastAsia="楷体_GB2312"/>
          <w:b/>
          <w:sz w:val="32"/>
          <w:u w:val="single"/>
        </w:rPr>
      </w:pPr>
      <w:r w:rsidRPr="00052759">
        <w:rPr>
          <w:rFonts w:eastAsia="楷体_GB2312"/>
          <w:b/>
          <w:sz w:val="32"/>
        </w:rPr>
        <w:t>研究领域</w:t>
      </w:r>
      <w:r w:rsidRPr="00052759">
        <w:rPr>
          <w:rFonts w:eastAsia="楷体_GB2312"/>
          <w:b/>
          <w:sz w:val="32"/>
        </w:rPr>
        <w:t xml:space="preserve">  </w:t>
      </w:r>
      <w:r w:rsidR="00122E6E" w:rsidRPr="00052759">
        <w:rPr>
          <w:rFonts w:eastAsia="楷体_GB2312"/>
          <w:b/>
          <w:sz w:val="32"/>
        </w:rPr>
        <w:t xml:space="preserve">        </w:t>
      </w:r>
      <w:r w:rsidRPr="00052759">
        <w:rPr>
          <w:rFonts w:eastAsia="楷体_GB2312"/>
          <w:b/>
          <w:sz w:val="32"/>
        </w:rPr>
        <w:t xml:space="preserve"> </w:t>
      </w:r>
      <w:r w:rsidRPr="00052759">
        <w:rPr>
          <w:rFonts w:eastAsia="楷体_GB2312"/>
          <w:b/>
          <w:sz w:val="32"/>
          <w:u w:val="single"/>
        </w:rPr>
        <w:t xml:space="preserve">      </w:t>
      </w:r>
      <w:r w:rsidR="00122E6E" w:rsidRPr="00052759">
        <w:rPr>
          <w:rFonts w:eastAsia="楷体_GB2312"/>
          <w:b/>
          <w:sz w:val="32"/>
          <w:u w:val="single"/>
        </w:rPr>
        <w:t xml:space="preserve">                          </w:t>
      </w:r>
      <w:r w:rsidRPr="00052759">
        <w:rPr>
          <w:rFonts w:eastAsia="楷体_GB2312"/>
          <w:b/>
          <w:sz w:val="32"/>
          <w:u w:val="single"/>
        </w:rPr>
        <w:t xml:space="preserve"> </w:t>
      </w:r>
    </w:p>
    <w:p w:rsidR="0049211E" w:rsidRPr="00052759" w:rsidRDefault="0049211E" w:rsidP="00122E6E">
      <w:pPr>
        <w:spacing w:line="360" w:lineRule="auto"/>
        <w:ind w:right="28"/>
        <w:rPr>
          <w:rFonts w:eastAsia="楷体_GB2312"/>
          <w:b/>
          <w:sz w:val="32"/>
          <w:u w:val="single"/>
        </w:rPr>
      </w:pPr>
      <w:r w:rsidRPr="00052759">
        <w:rPr>
          <w:rFonts w:eastAsia="楷体_GB2312"/>
          <w:b/>
          <w:sz w:val="32"/>
        </w:rPr>
        <w:t>申请日期</w:t>
      </w:r>
      <w:r w:rsidRPr="00052759">
        <w:rPr>
          <w:rFonts w:eastAsia="楷体_GB2312"/>
          <w:b/>
          <w:sz w:val="32"/>
        </w:rPr>
        <w:t xml:space="preserve">   </w:t>
      </w:r>
      <w:r w:rsidR="00122E6E" w:rsidRPr="00052759">
        <w:rPr>
          <w:rFonts w:eastAsia="楷体_GB2312"/>
          <w:b/>
          <w:sz w:val="32"/>
        </w:rPr>
        <w:t xml:space="preserve">        </w:t>
      </w:r>
      <w:r w:rsidRPr="00052759">
        <w:rPr>
          <w:rFonts w:eastAsia="楷体_GB2312"/>
          <w:b/>
          <w:sz w:val="32"/>
          <w:u w:val="single"/>
        </w:rPr>
        <w:t xml:space="preserve">       </w:t>
      </w:r>
      <w:r w:rsidR="00122E6E" w:rsidRPr="00052759">
        <w:rPr>
          <w:rFonts w:eastAsia="楷体_GB2312"/>
          <w:b/>
          <w:sz w:val="32"/>
          <w:u w:val="single"/>
        </w:rPr>
        <w:t xml:space="preserve">                          </w:t>
      </w:r>
    </w:p>
    <w:p w:rsidR="00122E6E" w:rsidRPr="00052759" w:rsidRDefault="00122E6E" w:rsidP="00122E6E">
      <w:pPr>
        <w:spacing w:line="360" w:lineRule="auto"/>
        <w:ind w:right="28"/>
        <w:rPr>
          <w:rFonts w:eastAsia="楷体_GB2312"/>
          <w:b/>
          <w:sz w:val="32"/>
          <w:u w:val="single"/>
        </w:rPr>
      </w:pPr>
      <w:r w:rsidRPr="00052759">
        <w:rPr>
          <w:rFonts w:eastAsia="楷体_GB2312"/>
          <w:b/>
          <w:sz w:val="32"/>
        </w:rPr>
        <w:t>联系电话</w:t>
      </w:r>
      <w:r w:rsidRPr="00052759">
        <w:rPr>
          <w:rFonts w:eastAsia="楷体_GB2312"/>
          <w:b/>
          <w:sz w:val="32"/>
        </w:rPr>
        <w:t xml:space="preserve">   </w:t>
      </w:r>
      <w:r w:rsidR="00113DC9" w:rsidRPr="00052759">
        <w:rPr>
          <w:rFonts w:eastAsia="楷体_GB2312"/>
          <w:b/>
          <w:sz w:val="32"/>
        </w:rPr>
        <w:t xml:space="preserve">        </w:t>
      </w:r>
      <w:r w:rsidRPr="00052759">
        <w:rPr>
          <w:rFonts w:eastAsia="楷体_GB2312"/>
          <w:b/>
          <w:sz w:val="32"/>
          <w:u w:val="single"/>
        </w:rPr>
        <w:t xml:space="preserve">                                 </w:t>
      </w:r>
    </w:p>
    <w:p w:rsidR="0049211E" w:rsidRPr="00052759" w:rsidRDefault="0049211E">
      <w:pPr>
        <w:spacing w:line="360" w:lineRule="auto"/>
        <w:ind w:right="28"/>
        <w:rPr>
          <w:rFonts w:eastAsia="楷体_GB2312"/>
          <w:b/>
          <w:sz w:val="32"/>
        </w:rPr>
      </w:pPr>
    </w:p>
    <w:p w:rsidR="00BF63DD" w:rsidRPr="00052759" w:rsidRDefault="00BF63DD">
      <w:pPr>
        <w:spacing w:line="360" w:lineRule="auto"/>
        <w:ind w:right="28"/>
        <w:rPr>
          <w:rFonts w:eastAsia="楷体_GB2312"/>
          <w:b/>
          <w:sz w:val="32"/>
        </w:rPr>
      </w:pPr>
    </w:p>
    <w:p w:rsidR="00BF63DD" w:rsidRPr="00052759" w:rsidRDefault="00BF63DD">
      <w:pPr>
        <w:spacing w:line="360" w:lineRule="auto"/>
        <w:ind w:right="28"/>
        <w:rPr>
          <w:rFonts w:eastAsia="楷体_GB2312"/>
          <w:b/>
          <w:sz w:val="32"/>
        </w:rPr>
      </w:pPr>
    </w:p>
    <w:p w:rsidR="00BC6091" w:rsidRPr="00052759" w:rsidRDefault="00BC6091">
      <w:pPr>
        <w:spacing w:line="360" w:lineRule="auto"/>
        <w:ind w:right="28"/>
        <w:rPr>
          <w:rFonts w:eastAsia="楷体_GB2312"/>
          <w:b/>
          <w:sz w:val="32"/>
        </w:rPr>
      </w:pPr>
    </w:p>
    <w:p w:rsidR="00D81B9C" w:rsidRPr="00052759" w:rsidRDefault="00D81B9C" w:rsidP="00BC6091">
      <w:pPr>
        <w:spacing w:before="120" w:line="300" w:lineRule="auto"/>
        <w:ind w:right="28"/>
        <w:jc w:val="center"/>
        <w:rPr>
          <w:b/>
          <w:sz w:val="32"/>
        </w:rPr>
      </w:pPr>
    </w:p>
    <w:p w:rsidR="00621F01" w:rsidRPr="00052759" w:rsidRDefault="00621F01">
      <w:r w:rsidRPr="00052759">
        <w:lastRenderedPageBreak/>
        <w:br w:type="page"/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5"/>
      </w:tblGrid>
      <w:tr w:rsidR="0049211E" w:rsidRPr="00052759" w:rsidTr="00BE3F50">
        <w:trPr>
          <w:trHeight w:val="13688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</w:tcPr>
          <w:p w:rsidR="000144E8" w:rsidRPr="00052759" w:rsidRDefault="00621F01" w:rsidP="00BE3F50">
            <w:pPr>
              <w:ind w:firstLineChars="100" w:firstLine="210"/>
              <w:rPr>
                <w:b/>
                <w:sz w:val="28"/>
                <w:szCs w:val="28"/>
              </w:rPr>
            </w:pPr>
            <w:r w:rsidRPr="00052759">
              <w:br w:type="page"/>
            </w:r>
            <w:r w:rsidRPr="00052759">
              <w:br w:type="page"/>
            </w:r>
            <w:r w:rsidRPr="00052759">
              <w:br w:type="page"/>
            </w:r>
            <w:r w:rsidR="00D81B9C" w:rsidRPr="00052759">
              <w:br w:type="page"/>
            </w:r>
            <w:r w:rsidR="000144E8" w:rsidRPr="00052759">
              <w:rPr>
                <w:b/>
                <w:sz w:val="28"/>
                <w:szCs w:val="28"/>
              </w:rPr>
              <w:t>一</w:t>
            </w:r>
            <w:r w:rsidR="00BE0E95" w:rsidRPr="00052759">
              <w:rPr>
                <w:b/>
                <w:sz w:val="28"/>
                <w:szCs w:val="28"/>
              </w:rPr>
              <w:t>、</w:t>
            </w:r>
            <w:r w:rsidR="000144E8" w:rsidRPr="00052759">
              <w:rPr>
                <w:b/>
                <w:sz w:val="28"/>
                <w:szCs w:val="28"/>
              </w:rPr>
              <w:t>基本信息</w:t>
            </w:r>
          </w:p>
          <w:tbl>
            <w:tblPr>
              <w:tblpPr w:leftFromText="180" w:rightFromText="180" w:vertAnchor="text" w:tblpXSpec="center" w:tblpY="1"/>
              <w:tblOverlap w:val="never"/>
              <w:tblW w:w="9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5"/>
              <w:gridCol w:w="834"/>
              <w:gridCol w:w="307"/>
              <w:gridCol w:w="413"/>
              <w:gridCol w:w="540"/>
              <w:gridCol w:w="127"/>
              <w:gridCol w:w="619"/>
              <w:gridCol w:w="315"/>
              <w:gridCol w:w="429"/>
              <w:gridCol w:w="203"/>
              <w:gridCol w:w="631"/>
              <w:gridCol w:w="556"/>
              <w:gridCol w:w="707"/>
              <w:gridCol w:w="303"/>
              <w:gridCol w:w="460"/>
              <w:gridCol w:w="816"/>
              <w:gridCol w:w="1032"/>
            </w:tblGrid>
            <w:tr w:rsidR="00263007" w:rsidRPr="00052759" w:rsidTr="00BE3F50">
              <w:trPr>
                <w:trHeight w:val="448"/>
              </w:trPr>
              <w:tc>
                <w:tcPr>
                  <w:tcW w:w="945" w:type="dxa"/>
                  <w:vMerge w:val="restart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申请人信息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姓名</w:t>
                  </w:r>
                </w:p>
              </w:tc>
              <w:tc>
                <w:tcPr>
                  <w:tcW w:w="1260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46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性别</w:t>
                  </w:r>
                </w:p>
              </w:tc>
              <w:tc>
                <w:tcPr>
                  <w:tcW w:w="947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87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出生年月</w:t>
                  </w:r>
                </w:p>
              </w:tc>
              <w:tc>
                <w:tcPr>
                  <w:tcW w:w="1470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16" w:type="dxa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民族</w:t>
                  </w:r>
                </w:p>
              </w:tc>
              <w:tc>
                <w:tcPr>
                  <w:tcW w:w="1032" w:type="dxa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263007" w:rsidRPr="00052759" w:rsidTr="00BE3F50">
              <w:trPr>
                <w:trHeight w:val="449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学位</w:t>
                  </w:r>
                </w:p>
              </w:tc>
              <w:tc>
                <w:tcPr>
                  <w:tcW w:w="1260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46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职称</w:t>
                  </w:r>
                </w:p>
              </w:tc>
              <w:tc>
                <w:tcPr>
                  <w:tcW w:w="947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87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职称级别</w:t>
                  </w:r>
                </w:p>
              </w:tc>
              <w:tc>
                <w:tcPr>
                  <w:tcW w:w="1470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16" w:type="dxa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职务</w:t>
                  </w:r>
                </w:p>
              </w:tc>
              <w:tc>
                <w:tcPr>
                  <w:tcW w:w="1032" w:type="dxa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263007" w:rsidRPr="00052759" w:rsidTr="00BE3F50">
              <w:trPr>
                <w:trHeight w:val="449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电话</w:t>
                  </w:r>
                </w:p>
              </w:tc>
              <w:tc>
                <w:tcPr>
                  <w:tcW w:w="2006" w:type="dxa"/>
                  <w:gridSpan w:val="5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134" w:type="dxa"/>
                  <w:gridSpan w:val="5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每年工作时间（月）</w:t>
                  </w:r>
                </w:p>
              </w:tc>
              <w:tc>
                <w:tcPr>
                  <w:tcW w:w="3318" w:type="dxa"/>
                  <w:gridSpan w:val="5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263007" w:rsidRPr="00052759" w:rsidTr="00BE3F50">
              <w:trPr>
                <w:trHeight w:val="449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传真</w:t>
                  </w:r>
                </w:p>
              </w:tc>
              <w:tc>
                <w:tcPr>
                  <w:tcW w:w="2006" w:type="dxa"/>
                  <w:gridSpan w:val="5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134" w:type="dxa"/>
                  <w:gridSpan w:val="5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所在地区</w:t>
                  </w:r>
                </w:p>
              </w:tc>
              <w:tc>
                <w:tcPr>
                  <w:tcW w:w="3318" w:type="dxa"/>
                  <w:gridSpan w:val="5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263007" w:rsidRPr="00052759" w:rsidTr="00BE3F50">
              <w:trPr>
                <w:trHeight w:val="449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21" w:type="dxa"/>
                  <w:gridSpan w:val="5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个人通讯地址</w:t>
                  </w:r>
                </w:p>
              </w:tc>
              <w:tc>
                <w:tcPr>
                  <w:tcW w:w="6071" w:type="dxa"/>
                  <w:gridSpan w:val="11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263007" w:rsidRPr="00052759" w:rsidTr="00BE3F50">
              <w:trPr>
                <w:trHeight w:val="448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21" w:type="dxa"/>
                  <w:gridSpan w:val="5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工作单位</w:t>
                  </w:r>
                </w:p>
              </w:tc>
              <w:tc>
                <w:tcPr>
                  <w:tcW w:w="6071" w:type="dxa"/>
                  <w:gridSpan w:val="11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263007" w:rsidRPr="00052759" w:rsidTr="00BE3F50">
              <w:trPr>
                <w:trHeight w:val="449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21" w:type="dxa"/>
                  <w:gridSpan w:val="5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主要研究领域</w:t>
                  </w:r>
                </w:p>
              </w:tc>
              <w:tc>
                <w:tcPr>
                  <w:tcW w:w="1566" w:type="dxa"/>
                  <w:gridSpan w:val="4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94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现从事专业</w:t>
                  </w:r>
                </w:p>
              </w:tc>
              <w:tc>
                <w:tcPr>
                  <w:tcW w:w="2611" w:type="dxa"/>
                  <w:gridSpan w:val="4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263007" w:rsidRPr="00052759" w:rsidTr="00BE3F50">
              <w:trPr>
                <w:trHeight w:val="449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21" w:type="dxa"/>
                  <w:gridSpan w:val="5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申</w:t>
                  </w:r>
                  <w:r w:rsidR="00493857" w:rsidRPr="00052759">
                    <w:rPr>
                      <w:szCs w:val="21"/>
                    </w:rPr>
                    <w:t>请</w:t>
                  </w:r>
                  <w:r w:rsidRPr="00052759">
                    <w:rPr>
                      <w:szCs w:val="21"/>
                    </w:rPr>
                    <w:t>金额</w:t>
                  </w:r>
                </w:p>
              </w:tc>
              <w:tc>
                <w:tcPr>
                  <w:tcW w:w="1566" w:type="dxa"/>
                  <w:gridSpan w:val="4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right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 xml:space="preserve">      </w:t>
                  </w:r>
                  <w:r w:rsidRPr="00052759">
                    <w:rPr>
                      <w:szCs w:val="21"/>
                    </w:rPr>
                    <w:t>万元</w:t>
                  </w:r>
                </w:p>
              </w:tc>
              <w:tc>
                <w:tcPr>
                  <w:tcW w:w="1894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单位配套金额</w:t>
                  </w:r>
                </w:p>
              </w:tc>
              <w:tc>
                <w:tcPr>
                  <w:tcW w:w="2611" w:type="dxa"/>
                  <w:gridSpan w:val="4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right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万元</w:t>
                  </w:r>
                </w:p>
              </w:tc>
            </w:tr>
            <w:tr w:rsidR="00263007" w:rsidRPr="00052759" w:rsidTr="00BE3F50">
              <w:trPr>
                <w:trHeight w:val="449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41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授予院校</w:t>
                  </w:r>
                </w:p>
              </w:tc>
              <w:tc>
                <w:tcPr>
                  <w:tcW w:w="934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国别</w:t>
                  </w:r>
                </w:p>
              </w:tc>
              <w:tc>
                <w:tcPr>
                  <w:tcW w:w="1263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所学专业</w:t>
                  </w:r>
                </w:p>
              </w:tc>
              <w:tc>
                <w:tcPr>
                  <w:tcW w:w="1263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授予时间</w:t>
                  </w:r>
                </w:p>
              </w:tc>
              <w:tc>
                <w:tcPr>
                  <w:tcW w:w="2611" w:type="dxa"/>
                  <w:gridSpan w:val="4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导师姓名</w:t>
                  </w:r>
                </w:p>
              </w:tc>
            </w:tr>
            <w:tr w:rsidR="00263007" w:rsidRPr="00052759" w:rsidTr="00BE3F50">
              <w:trPr>
                <w:trHeight w:val="449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41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硕士学位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34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63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63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11" w:type="dxa"/>
                  <w:gridSpan w:val="4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263007" w:rsidRPr="00052759" w:rsidTr="00BE3F50">
              <w:trPr>
                <w:trHeight w:val="449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41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博士学位</w:t>
                  </w:r>
                </w:p>
              </w:tc>
              <w:tc>
                <w:tcPr>
                  <w:tcW w:w="1080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34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63" w:type="dxa"/>
                  <w:gridSpan w:val="3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63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11" w:type="dxa"/>
                  <w:gridSpan w:val="4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263007" w:rsidRPr="00052759" w:rsidTr="00BE3F50">
              <w:trPr>
                <w:trHeight w:val="449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41" w:type="dxa"/>
                  <w:gridSpan w:val="2"/>
                  <w:shd w:val="clear" w:color="auto" w:fill="auto"/>
                  <w:vAlign w:val="center"/>
                </w:tcPr>
                <w:p w:rsidR="00263007" w:rsidRPr="00052759" w:rsidRDefault="00263007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申请人</w:t>
                  </w:r>
                  <w:proofErr w:type="gramStart"/>
                  <w:r w:rsidR="00063855" w:rsidRPr="00052759">
                    <w:rPr>
                      <w:szCs w:val="21"/>
                    </w:rPr>
                    <w:t>所符合</w:t>
                  </w:r>
                  <w:proofErr w:type="gramEnd"/>
                  <w:r w:rsidRPr="00052759">
                    <w:rPr>
                      <w:szCs w:val="21"/>
                    </w:rPr>
                    <w:t>申报条件</w:t>
                  </w:r>
                </w:p>
              </w:tc>
              <w:tc>
                <w:tcPr>
                  <w:tcW w:w="7151" w:type="dxa"/>
                  <w:gridSpan w:val="14"/>
                  <w:shd w:val="clear" w:color="auto" w:fill="auto"/>
                  <w:vAlign w:val="center"/>
                </w:tcPr>
                <w:p w:rsidR="002A385D" w:rsidRPr="00052759" w:rsidRDefault="002A385D" w:rsidP="00AE7C34">
                  <w:pPr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例如：</w:t>
                  </w:r>
                  <w:r w:rsidR="00263007" w:rsidRPr="00052759">
                    <w:rPr>
                      <w:szCs w:val="21"/>
                    </w:rPr>
                    <w:t>1</w:t>
                  </w:r>
                  <w:r w:rsidR="00263007" w:rsidRPr="00052759">
                    <w:rPr>
                      <w:szCs w:val="21"/>
                    </w:rPr>
                    <w:t>、</w:t>
                  </w:r>
                  <w:r w:rsidRPr="00052759">
                    <w:rPr>
                      <w:szCs w:val="21"/>
                    </w:rPr>
                    <w:t>作为项目主持人承担过</w:t>
                  </w:r>
                  <w:r w:rsidRPr="00052759">
                    <w:rPr>
                      <w:szCs w:val="21"/>
                    </w:rPr>
                    <w:t>XXX</w:t>
                  </w:r>
                  <w:r w:rsidR="00263007" w:rsidRPr="00052759">
                    <w:rPr>
                      <w:szCs w:val="21"/>
                    </w:rPr>
                    <w:t>项国家自然科学基金</w:t>
                  </w:r>
                </w:p>
                <w:p w:rsidR="002A385D" w:rsidRPr="00052759" w:rsidRDefault="002A385D" w:rsidP="00AE7C34">
                  <w:pPr>
                    <w:ind w:firstLineChars="300" w:firstLine="630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2</w:t>
                  </w:r>
                  <w:r w:rsidR="00063855" w:rsidRPr="00052759">
                    <w:rPr>
                      <w:szCs w:val="21"/>
                    </w:rPr>
                    <w:t>、</w:t>
                  </w:r>
                  <w:r w:rsidRPr="00052759">
                    <w:rPr>
                      <w:szCs w:val="21"/>
                    </w:rPr>
                    <w:t>作为第一作者</w:t>
                  </w:r>
                  <w:r w:rsidR="006669E9" w:rsidRPr="00052759">
                    <w:rPr>
                      <w:szCs w:val="21"/>
                    </w:rPr>
                    <w:t>被</w:t>
                  </w:r>
                  <w:r w:rsidR="00063855" w:rsidRPr="00052759">
                    <w:rPr>
                      <w:szCs w:val="21"/>
                    </w:rPr>
                    <w:t>SCI</w:t>
                  </w:r>
                  <w:r w:rsidR="00063855" w:rsidRPr="00052759">
                    <w:rPr>
                      <w:szCs w:val="21"/>
                    </w:rPr>
                    <w:t>等国际四大检索机构收录</w:t>
                  </w:r>
                  <w:r w:rsidRPr="00052759">
                    <w:rPr>
                      <w:szCs w:val="21"/>
                    </w:rPr>
                    <w:t>XXX</w:t>
                  </w:r>
                  <w:r w:rsidR="00063855" w:rsidRPr="00052759">
                    <w:rPr>
                      <w:szCs w:val="21"/>
                    </w:rPr>
                    <w:t>篇论文</w:t>
                  </w:r>
                </w:p>
                <w:p w:rsidR="00263007" w:rsidRPr="00052759" w:rsidRDefault="002A385D" w:rsidP="00AE7C34">
                  <w:pPr>
                    <w:ind w:firstLineChars="300" w:firstLine="630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3</w:t>
                  </w:r>
                  <w:r w:rsidR="00063855" w:rsidRPr="00052759">
                    <w:rPr>
                      <w:szCs w:val="21"/>
                    </w:rPr>
                    <w:t>、作为</w:t>
                  </w:r>
                  <w:r w:rsidRPr="00052759">
                    <w:rPr>
                      <w:szCs w:val="21"/>
                    </w:rPr>
                    <w:t>第</w:t>
                  </w:r>
                  <w:r w:rsidRPr="00052759">
                    <w:rPr>
                      <w:szCs w:val="21"/>
                    </w:rPr>
                    <w:t>XXX</w:t>
                  </w:r>
                  <w:r w:rsidR="00063855" w:rsidRPr="00052759">
                    <w:rPr>
                      <w:szCs w:val="21"/>
                    </w:rPr>
                    <w:t>完成人获得国家科学技术奖</w:t>
                  </w:r>
                  <w:r w:rsidRPr="00052759">
                    <w:rPr>
                      <w:szCs w:val="21"/>
                    </w:rPr>
                    <w:t>XXX</w:t>
                  </w:r>
                  <w:r w:rsidRPr="00052759">
                    <w:rPr>
                      <w:szCs w:val="21"/>
                    </w:rPr>
                    <w:t>等奖</w:t>
                  </w:r>
                </w:p>
              </w:tc>
            </w:tr>
            <w:tr w:rsidR="000144E8" w:rsidRPr="00052759" w:rsidTr="00BE3F50">
              <w:trPr>
                <w:trHeight w:val="511"/>
              </w:trPr>
              <w:tc>
                <w:tcPr>
                  <w:tcW w:w="945" w:type="dxa"/>
                  <w:vMerge w:val="restart"/>
                  <w:shd w:val="clear" w:color="auto" w:fill="auto"/>
                  <w:vAlign w:val="center"/>
                </w:tcPr>
                <w:p w:rsidR="000144E8" w:rsidRPr="00052759" w:rsidRDefault="000144E8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拟开展的研究</w:t>
                  </w:r>
                </w:p>
              </w:tc>
              <w:tc>
                <w:tcPr>
                  <w:tcW w:w="1554" w:type="dxa"/>
                  <w:gridSpan w:val="3"/>
                  <w:shd w:val="clear" w:color="auto" w:fill="auto"/>
                  <w:vAlign w:val="center"/>
                </w:tcPr>
                <w:p w:rsidR="000144E8" w:rsidRPr="00052759" w:rsidRDefault="000144E8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项目名称</w:t>
                  </w:r>
                </w:p>
              </w:tc>
              <w:tc>
                <w:tcPr>
                  <w:tcW w:w="6738" w:type="dxa"/>
                  <w:gridSpan w:val="13"/>
                  <w:shd w:val="clear" w:color="auto" w:fill="auto"/>
                  <w:vAlign w:val="center"/>
                </w:tcPr>
                <w:p w:rsidR="000144E8" w:rsidRPr="00052759" w:rsidRDefault="000144E8" w:rsidP="00AE7C34">
                  <w:pPr>
                    <w:rPr>
                      <w:szCs w:val="21"/>
                    </w:rPr>
                  </w:pPr>
                </w:p>
              </w:tc>
            </w:tr>
            <w:tr w:rsidR="0053143F" w:rsidRPr="00052759" w:rsidTr="00BE3F50">
              <w:trPr>
                <w:trHeight w:val="411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53143F" w:rsidRPr="00052759" w:rsidRDefault="0053143F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554" w:type="dxa"/>
                  <w:gridSpan w:val="3"/>
                  <w:vMerge w:val="restart"/>
                  <w:shd w:val="clear" w:color="auto" w:fill="auto"/>
                  <w:vAlign w:val="center"/>
                </w:tcPr>
                <w:p w:rsidR="0053143F" w:rsidRPr="00052759" w:rsidRDefault="0053143F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项目研究所属主要学科</w:t>
                  </w:r>
                </w:p>
              </w:tc>
              <w:tc>
                <w:tcPr>
                  <w:tcW w:w="2030" w:type="dxa"/>
                  <w:gridSpan w:val="5"/>
                  <w:shd w:val="clear" w:color="auto" w:fill="auto"/>
                  <w:vAlign w:val="center"/>
                </w:tcPr>
                <w:p w:rsidR="0053143F" w:rsidRPr="00052759" w:rsidRDefault="0053143F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一级学科</w:t>
                  </w:r>
                </w:p>
              </w:tc>
              <w:tc>
                <w:tcPr>
                  <w:tcW w:w="2400" w:type="dxa"/>
                  <w:gridSpan w:val="5"/>
                  <w:shd w:val="clear" w:color="auto" w:fill="auto"/>
                  <w:vAlign w:val="center"/>
                </w:tcPr>
                <w:p w:rsidR="0053143F" w:rsidRPr="00052759" w:rsidRDefault="0053143F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二级学科</w:t>
                  </w:r>
                </w:p>
              </w:tc>
              <w:tc>
                <w:tcPr>
                  <w:tcW w:w="2308" w:type="dxa"/>
                  <w:gridSpan w:val="3"/>
                  <w:shd w:val="clear" w:color="auto" w:fill="auto"/>
                  <w:vAlign w:val="center"/>
                </w:tcPr>
                <w:p w:rsidR="0053143F" w:rsidRPr="00052759" w:rsidRDefault="0053143F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三级学科</w:t>
                  </w:r>
                </w:p>
              </w:tc>
            </w:tr>
            <w:tr w:rsidR="0053143F" w:rsidRPr="00052759" w:rsidTr="00BE3F50">
              <w:trPr>
                <w:trHeight w:val="590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53143F" w:rsidRPr="00052759" w:rsidRDefault="0053143F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554" w:type="dxa"/>
                  <w:gridSpan w:val="3"/>
                  <w:vMerge/>
                  <w:shd w:val="clear" w:color="auto" w:fill="auto"/>
                  <w:vAlign w:val="center"/>
                </w:tcPr>
                <w:p w:rsidR="0053143F" w:rsidRPr="00052759" w:rsidRDefault="0053143F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030" w:type="dxa"/>
                  <w:gridSpan w:val="5"/>
                  <w:shd w:val="clear" w:color="auto" w:fill="auto"/>
                  <w:vAlign w:val="center"/>
                </w:tcPr>
                <w:p w:rsidR="0053143F" w:rsidRPr="00052759" w:rsidRDefault="0053143F" w:rsidP="00AE7C34">
                  <w:pPr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名称</w:t>
                  </w:r>
                </w:p>
                <w:p w:rsidR="0053143F" w:rsidRPr="00052759" w:rsidRDefault="000C5799" w:rsidP="000C5799">
                  <w:pPr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代码</w:t>
                  </w:r>
                </w:p>
              </w:tc>
              <w:tc>
                <w:tcPr>
                  <w:tcW w:w="2400" w:type="dxa"/>
                  <w:gridSpan w:val="5"/>
                  <w:shd w:val="clear" w:color="auto" w:fill="auto"/>
                  <w:vAlign w:val="center"/>
                </w:tcPr>
                <w:p w:rsidR="0053143F" w:rsidRPr="00052759" w:rsidRDefault="0053143F" w:rsidP="00AE7C34">
                  <w:pPr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名称</w:t>
                  </w:r>
                </w:p>
                <w:p w:rsidR="0053143F" w:rsidRPr="00052759" w:rsidRDefault="0053143F" w:rsidP="00AE7C34">
                  <w:pPr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代码</w:t>
                  </w:r>
                </w:p>
              </w:tc>
              <w:tc>
                <w:tcPr>
                  <w:tcW w:w="2308" w:type="dxa"/>
                  <w:gridSpan w:val="3"/>
                  <w:shd w:val="clear" w:color="auto" w:fill="auto"/>
                  <w:vAlign w:val="center"/>
                </w:tcPr>
                <w:p w:rsidR="0053143F" w:rsidRPr="00052759" w:rsidRDefault="0053143F" w:rsidP="00AE7C34">
                  <w:pPr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名称</w:t>
                  </w:r>
                </w:p>
                <w:p w:rsidR="0053143F" w:rsidRPr="00052759" w:rsidRDefault="0053143F" w:rsidP="00AE7C34">
                  <w:pPr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代码</w:t>
                  </w:r>
                </w:p>
              </w:tc>
            </w:tr>
            <w:tr w:rsidR="000144E8" w:rsidRPr="00052759" w:rsidTr="00BE3F50">
              <w:trPr>
                <w:trHeight w:val="517"/>
              </w:trPr>
              <w:tc>
                <w:tcPr>
                  <w:tcW w:w="945" w:type="dxa"/>
                  <w:vMerge/>
                  <w:shd w:val="clear" w:color="auto" w:fill="auto"/>
                  <w:vAlign w:val="center"/>
                </w:tcPr>
                <w:p w:rsidR="000144E8" w:rsidRPr="00052759" w:rsidRDefault="000144E8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554" w:type="dxa"/>
                  <w:gridSpan w:val="3"/>
                  <w:shd w:val="clear" w:color="auto" w:fill="auto"/>
                  <w:vAlign w:val="center"/>
                </w:tcPr>
                <w:p w:rsidR="000144E8" w:rsidRPr="00052759" w:rsidRDefault="000144E8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研究年限</w:t>
                  </w:r>
                </w:p>
              </w:tc>
              <w:tc>
                <w:tcPr>
                  <w:tcW w:w="6738" w:type="dxa"/>
                  <w:gridSpan w:val="13"/>
                  <w:shd w:val="clear" w:color="auto" w:fill="auto"/>
                  <w:vAlign w:val="center"/>
                </w:tcPr>
                <w:p w:rsidR="000144E8" w:rsidRPr="00052759" w:rsidRDefault="00C9202E" w:rsidP="00464918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2019</w:t>
                  </w:r>
                  <w:r w:rsidRPr="00052759">
                    <w:rPr>
                      <w:szCs w:val="21"/>
                    </w:rPr>
                    <w:t>年</w:t>
                  </w:r>
                  <w:r w:rsidRPr="00052759">
                    <w:rPr>
                      <w:szCs w:val="21"/>
                    </w:rPr>
                    <w:t>01</w:t>
                  </w:r>
                  <w:r w:rsidRPr="00052759">
                    <w:rPr>
                      <w:szCs w:val="21"/>
                    </w:rPr>
                    <w:t>月</w:t>
                  </w:r>
                  <w:r w:rsidRPr="00052759">
                    <w:rPr>
                      <w:szCs w:val="21"/>
                    </w:rPr>
                    <w:t>-2021</w:t>
                  </w:r>
                  <w:r w:rsidRPr="00052759">
                    <w:rPr>
                      <w:szCs w:val="21"/>
                    </w:rPr>
                    <w:t>年</w:t>
                  </w:r>
                  <w:r w:rsidRPr="00052759">
                    <w:rPr>
                      <w:szCs w:val="21"/>
                    </w:rPr>
                    <w:t>12</w:t>
                  </w:r>
                  <w:r w:rsidRPr="00052759">
                    <w:rPr>
                      <w:szCs w:val="21"/>
                    </w:rPr>
                    <w:t>月</w:t>
                  </w:r>
                </w:p>
              </w:tc>
            </w:tr>
            <w:tr w:rsidR="000144E8" w:rsidRPr="00052759" w:rsidTr="00BE3F50">
              <w:trPr>
                <w:trHeight w:val="1886"/>
              </w:trPr>
              <w:tc>
                <w:tcPr>
                  <w:tcW w:w="945" w:type="dxa"/>
                  <w:shd w:val="clear" w:color="auto" w:fill="auto"/>
                  <w:vAlign w:val="center"/>
                </w:tcPr>
                <w:p w:rsidR="000144E8" w:rsidRPr="00052759" w:rsidRDefault="000144E8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申请者已取得的工作成绩摘要</w:t>
                  </w:r>
                </w:p>
              </w:tc>
              <w:tc>
                <w:tcPr>
                  <w:tcW w:w="8292" w:type="dxa"/>
                  <w:gridSpan w:val="16"/>
                  <w:shd w:val="clear" w:color="auto" w:fill="auto"/>
                  <w:vAlign w:val="center"/>
                </w:tcPr>
                <w:p w:rsidR="000144E8" w:rsidRPr="00052759" w:rsidRDefault="000144E8" w:rsidP="00AE7C34">
                  <w:pPr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（限</w:t>
                  </w:r>
                  <w:r w:rsidRPr="00052759">
                    <w:rPr>
                      <w:szCs w:val="21"/>
                    </w:rPr>
                    <w:t>400</w:t>
                  </w:r>
                  <w:r w:rsidRPr="00052759">
                    <w:rPr>
                      <w:szCs w:val="21"/>
                    </w:rPr>
                    <w:t>字）</w:t>
                  </w:r>
                </w:p>
                <w:p w:rsidR="000144E8" w:rsidRPr="00052759" w:rsidRDefault="000144E8" w:rsidP="00AE7C34">
                  <w:pPr>
                    <w:rPr>
                      <w:szCs w:val="21"/>
                    </w:rPr>
                  </w:pPr>
                </w:p>
                <w:p w:rsidR="0053143F" w:rsidRPr="00052759" w:rsidRDefault="0053143F" w:rsidP="00AE7C34">
                  <w:pPr>
                    <w:rPr>
                      <w:szCs w:val="21"/>
                    </w:rPr>
                  </w:pPr>
                </w:p>
                <w:p w:rsidR="0053143F" w:rsidRPr="00052759" w:rsidRDefault="0053143F" w:rsidP="00AE7C34">
                  <w:pPr>
                    <w:rPr>
                      <w:szCs w:val="21"/>
                    </w:rPr>
                  </w:pPr>
                </w:p>
                <w:p w:rsidR="0053143F" w:rsidRPr="00052759" w:rsidRDefault="0053143F" w:rsidP="00AE7C34">
                  <w:pPr>
                    <w:rPr>
                      <w:szCs w:val="21"/>
                    </w:rPr>
                  </w:pPr>
                </w:p>
                <w:p w:rsidR="0053143F" w:rsidRPr="00052759" w:rsidRDefault="0053143F" w:rsidP="00AE7C34">
                  <w:pPr>
                    <w:rPr>
                      <w:szCs w:val="21"/>
                    </w:rPr>
                  </w:pPr>
                </w:p>
                <w:p w:rsidR="00D17538" w:rsidRPr="00052759" w:rsidRDefault="00D17538" w:rsidP="00AE7C34">
                  <w:pPr>
                    <w:rPr>
                      <w:szCs w:val="21"/>
                    </w:rPr>
                  </w:pPr>
                </w:p>
                <w:p w:rsidR="0053143F" w:rsidRPr="00052759" w:rsidRDefault="0053143F" w:rsidP="00AE7C34">
                  <w:pPr>
                    <w:rPr>
                      <w:szCs w:val="21"/>
                    </w:rPr>
                  </w:pPr>
                </w:p>
                <w:p w:rsidR="00AE7C34" w:rsidRPr="00052759" w:rsidRDefault="00AE7C34" w:rsidP="00AE7C34">
                  <w:pPr>
                    <w:rPr>
                      <w:szCs w:val="21"/>
                    </w:rPr>
                  </w:pPr>
                </w:p>
                <w:p w:rsidR="00AE7C34" w:rsidRPr="00052759" w:rsidRDefault="00AE7C34" w:rsidP="00AE7C34">
                  <w:pPr>
                    <w:rPr>
                      <w:szCs w:val="21"/>
                    </w:rPr>
                  </w:pPr>
                </w:p>
                <w:p w:rsidR="00AE7C34" w:rsidRPr="00052759" w:rsidRDefault="00AE7C34" w:rsidP="00AE7C34">
                  <w:pPr>
                    <w:rPr>
                      <w:szCs w:val="21"/>
                    </w:rPr>
                  </w:pPr>
                </w:p>
                <w:p w:rsidR="00AE7C34" w:rsidRPr="00052759" w:rsidRDefault="00AE7C34" w:rsidP="00AE7C34">
                  <w:pPr>
                    <w:rPr>
                      <w:szCs w:val="21"/>
                    </w:rPr>
                  </w:pPr>
                </w:p>
                <w:p w:rsidR="00AE7C34" w:rsidRPr="00052759" w:rsidRDefault="00AE7C34" w:rsidP="00AE7C34">
                  <w:pPr>
                    <w:rPr>
                      <w:szCs w:val="21"/>
                    </w:rPr>
                  </w:pPr>
                </w:p>
                <w:p w:rsidR="000144E8" w:rsidRPr="00052759" w:rsidRDefault="000144E8" w:rsidP="00AE7C34">
                  <w:pPr>
                    <w:rPr>
                      <w:szCs w:val="21"/>
                    </w:rPr>
                  </w:pPr>
                </w:p>
                <w:p w:rsidR="000144E8" w:rsidRPr="00052759" w:rsidRDefault="000144E8" w:rsidP="00AE7C34">
                  <w:pPr>
                    <w:rPr>
                      <w:szCs w:val="21"/>
                    </w:rPr>
                  </w:pPr>
                </w:p>
              </w:tc>
            </w:tr>
            <w:tr w:rsidR="000144E8" w:rsidRPr="00052759" w:rsidTr="00BE3F50">
              <w:trPr>
                <w:trHeight w:val="457"/>
              </w:trPr>
              <w:tc>
                <w:tcPr>
                  <w:tcW w:w="3166" w:type="dxa"/>
                  <w:gridSpan w:val="6"/>
                  <w:shd w:val="clear" w:color="auto" w:fill="auto"/>
                  <w:vAlign w:val="center"/>
                </w:tcPr>
                <w:p w:rsidR="000144E8" w:rsidRPr="00052759" w:rsidRDefault="000144E8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关键词（用分号分开，最多</w:t>
                  </w:r>
                  <w:r w:rsidRPr="00052759">
                    <w:rPr>
                      <w:szCs w:val="21"/>
                    </w:rPr>
                    <w:t>5</w:t>
                  </w:r>
                  <w:r w:rsidRPr="00052759">
                    <w:rPr>
                      <w:szCs w:val="21"/>
                    </w:rPr>
                    <w:t>个）</w:t>
                  </w:r>
                </w:p>
              </w:tc>
              <w:tc>
                <w:tcPr>
                  <w:tcW w:w="6071" w:type="dxa"/>
                  <w:gridSpan w:val="11"/>
                  <w:shd w:val="clear" w:color="auto" w:fill="auto"/>
                  <w:vAlign w:val="center"/>
                </w:tcPr>
                <w:p w:rsidR="000144E8" w:rsidRPr="00052759" w:rsidRDefault="000144E8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AE7C34" w:rsidRPr="00052759" w:rsidRDefault="00AE7C34" w:rsidP="00442C02">
            <w:pPr>
              <w:ind w:firstLineChars="100" w:firstLine="281"/>
              <w:rPr>
                <w:b/>
                <w:sz w:val="28"/>
                <w:szCs w:val="28"/>
              </w:rPr>
            </w:pPr>
          </w:p>
          <w:p w:rsidR="00621F01" w:rsidRPr="00052759" w:rsidRDefault="00621F01" w:rsidP="00442C02">
            <w:pPr>
              <w:ind w:firstLineChars="100" w:firstLine="281"/>
              <w:rPr>
                <w:b/>
                <w:sz w:val="28"/>
                <w:szCs w:val="28"/>
              </w:rPr>
            </w:pPr>
          </w:p>
          <w:p w:rsidR="00621F01" w:rsidRPr="00052759" w:rsidRDefault="00621F01" w:rsidP="00442C02">
            <w:pPr>
              <w:ind w:firstLineChars="100" w:firstLine="281"/>
              <w:rPr>
                <w:b/>
                <w:sz w:val="28"/>
                <w:szCs w:val="28"/>
              </w:rPr>
            </w:pPr>
          </w:p>
          <w:p w:rsidR="00621F01" w:rsidRPr="00052759" w:rsidRDefault="00621F01" w:rsidP="00442C02">
            <w:pPr>
              <w:ind w:firstLineChars="100" w:firstLine="281"/>
              <w:rPr>
                <w:b/>
                <w:sz w:val="28"/>
                <w:szCs w:val="28"/>
              </w:rPr>
            </w:pPr>
          </w:p>
          <w:p w:rsidR="00DB3AA8" w:rsidRPr="00052759" w:rsidRDefault="00DB3AA8" w:rsidP="00442C02">
            <w:pPr>
              <w:ind w:firstLineChars="100" w:firstLine="281"/>
              <w:rPr>
                <w:b/>
                <w:sz w:val="28"/>
                <w:szCs w:val="28"/>
              </w:rPr>
            </w:pPr>
            <w:r w:rsidRPr="00052759">
              <w:rPr>
                <w:b/>
                <w:sz w:val="28"/>
                <w:szCs w:val="28"/>
              </w:rPr>
              <w:t>二</w:t>
            </w:r>
            <w:r w:rsidR="00BE0E95" w:rsidRPr="00052759">
              <w:rPr>
                <w:b/>
                <w:sz w:val="28"/>
                <w:szCs w:val="28"/>
              </w:rPr>
              <w:t>、</w:t>
            </w:r>
            <w:r w:rsidRPr="00052759">
              <w:rPr>
                <w:b/>
                <w:sz w:val="28"/>
                <w:szCs w:val="28"/>
              </w:rPr>
              <w:t>研究团队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9"/>
              <w:gridCol w:w="1027"/>
              <w:gridCol w:w="1237"/>
              <w:gridCol w:w="817"/>
              <w:gridCol w:w="1027"/>
              <w:gridCol w:w="869"/>
              <w:gridCol w:w="1237"/>
              <w:gridCol w:w="1412"/>
              <w:gridCol w:w="889"/>
            </w:tblGrid>
            <w:tr w:rsidR="009C5304" w:rsidRPr="00052759" w:rsidTr="00BE3F50">
              <w:trPr>
                <w:trHeight w:val="617"/>
                <w:jc w:val="center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编号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姓</w:t>
                  </w:r>
                  <w:r w:rsidRPr="00052759">
                    <w:rPr>
                      <w:b/>
                      <w:szCs w:val="21"/>
                    </w:rPr>
                    <w:t xml:space="preserve">  </w:t>
                  </w:r>
                  <w:r w:rsidRPr="00052759">
                    <w:rPr>
                      <w:b/>
                      <w:szCs w:val="21"/>
                    </w:rPr>
                    <w:t>名</w:t>
                  </w: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出生年月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性别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职称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学位</w:t>
                  </w: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单位名称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项目分工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签名</w:t>
                  </w:r>
                </w:p>
              </w:tc>
            </w:tr>
            <w:tr w:rsidR="009C5304" w:rsidRPr="00052759" w:rsidTr="00BE3F50">
              <w:trPr>
                <w:trHeight w:val="617"/>
                <w:jc w:val="center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9C5304" w:rsidRPr="00052759" w:rsidTr="00BE3F50">
              <w:trPr>
                <w:trHeight w:val="617"/>
                <w:jc w:val="center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9C5304" w:rsidRPr="00052759" w:rsidTr="00BE3F50">
              <w:trPr>
                <w:trHeight w:val="617"/>
                <w:jc w:val="center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9C5304" w:rsidRPr="00052759" w:rsidTr="00BE3F50">
              <w:trPr>
                <w:trHeight w:val="617"/>
                <w:jc w:val="center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9C5304" w:rsidRPr="00052759" w:rsidTr="00BE3F50">
              <w:trPr>
                <w:trHeight w:val="617"/>
                <w:jc w:val="center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9C5304" w:rsidRPr="00052759" w:rsidTr="00BE3F50">
              <w:trPr>
                <w:trHeight w:val="617"/>
                <w:jc w:val="center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  <w:r w:rsidRPr="00052759">
                    <w:rPr>
                      <w:szCs w:val="21"/>
                    </w:rPr>
                    <w:t>6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:rsidR="009C5304" w:rsidRPr="00052759" w:rsidRDefault="009C5304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DB3AA8" w:rsidRPr="00052759" w:rsidRDefault="00DB3AA8" w:rsidP="00AE7C34"/>
          <w:tbl>
            <w:tblPr>
              <w:tblW w:w="9183" w:type="dxa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5"/>
              <w:gridCol w:w="1378"/>
              <w:gridCol w:w="1378"/>
              <w:gridCol w:w="1378"/>
              <w:gridCol w:w="1378"/>
              <w:gridCol w:w="1378"/>
              <w:gridCol w:w="1038"/>
            </w:tblGrid>
            <w:tr w:rsidR="00DB3AA8" w:rsidRPr="00052759" w:rsidTr="00ED192B">
              <w:trPr>
                <w:trHeight w:val="505"/>
              </w:trPr>
              <w:tc>
                <w:tcPr>
                  <w:tcW w:w="1255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总人数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高级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中级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初级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博士后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博士生</w:t>
                  </w:r>
                </w:p>
              </w:tc>
              <w:tc>
                <w:tcPr>
                  <w:tcW w:w="1038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b/>
                      <w:szCs w:val="21"/>
                    </w:rPr>
                  </w:pPr>
                  <w:r w:rsidRPr="00052759">
                    <w:rPr>
                      <w:b/>
                      <w:szCs w:val="21"/>
                    </w:rPr>
                    <w:t>硕士生</w:t>
                  </w:r>
                </w:p>
              </w:tc>
            </w:tr>
            <w:tr w:rsidR="00DB3AA8" w:rsidRPr="00052759" w:rsidTr="00ED192B">
              <w:trPr>
                <w:trHeight w:val="505"/>
              </w:trPr>
              <w:tc>
                <w:tcPr>
                  <w:tcW w:w="1255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  <w:vAlign w:val="center"/>
                </w:tcPr>
                <w:p w:rsidR="00DB3AA8" w:rsidRPr="00052759" w:rsidRDefault="00DB3AA8" w:rsidP="00AE7C34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DB3AA8" w:rsidRPr="00052759" w:rsidRDefault="00DB3AA8" w:rsidP="00AE7C34">
            <w:pPr>
              <w:spacing w:before="240"/>
              <w:ind w:right="28"/>
              <w:rPr>
                <w:b/>
                <w:bCs/>
                <w:sz w:val="28"/>
              </w:rPr>
            </w:pPr>
          </w:p>
          <w:p w:rsidR="007F7BDE" w:rsidRPr="00052759" w:rsidRDefault="007F7BDE" w:rsidP="00442C02">
            <w:pPr>
              <w:ind w:firstLineChars="100" w:firstLine="281"/>
              <w:jc w:val="left"/>
              <w:rPr>
                <w:b/>
                <w:sz w:val="28"/>
              </w:rPr>
            </w:pPr>
            <w:r w:rsidRPr="00052759">
              <w:rPr>
                <w:b/>
                <w:sz w:val="28"/>
              </w:rPr>
              <w:t>三、经费预算</w:t>
            </w:r>
          </w:p>
          <w:tbl>
            <w:tblPr>
              <w:tblW w:w="9177" w:type="dxa"/>
              <w:tblInd w:w="202" w:type="dxa"/>
              <w:tblLayout w:type="fixed"/>
              <w:tblLook w:val="0000" w:firstRow="0" w:lastRow="0" w:firstColumn="0" w:lastColumn="0" w:noHBand="0" w:noVBand="0"/>
            </w:tblPr>
            <w:tblGrid>
              <w:gridCol w:w="2214"/>
              <w:gridCol w:w="2286"/>
              <w:gridCol w:w="4677"/>
            </w:tblGrid>
            <w:tr w:rsidR="00AE7C34" w:rsidRPr="00052759" w:rsidTr="00BE3F50">
              <w:trPr>
                <w:trHeight w:val="773"/>
              </w:trPr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AE7C34">
                  <w:pPr>
                    <w:widowControl/>
                    <w:jc w:val="center"/>
                    <w:rPr>
                      <w:b/>
                      <w:bCs/>
                      <w:kern w:val="0"/>
                      <w:szCs w:val="21"/>
                    </w:rPr>
                  </w:pPr>
                  <w:r w:rsidRPr="00052759">
                    <w:rPr>
                      <w:b/>
                      <w:bCs/>
                      <w:kern w:val="0"/>
                      <w:szCs w:val="21"/>
                    </w:rPr>
                    <w:t>预算科目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AE7C34">
                  <w:pPr>
                    <w:widowControl/>
                    <w:jc w:val="center"/>
                    <w:rPr>
                      <w:b/>
                      <w:bCs/>
                      <w:kern w:val="0"/>
                      <w:szCs w:val="21"/>
                    </w:rPr>
                  </w:pPr>
                  <w:r w:rsidRPr="00052759">
                    <w:rPr>
                      <w:b/>
                      <w:bCs/>
                      <w:kern w:val="0"/>
                      <w:szCs w:val="21"/>
                    </w:rPr>
                    <w:t>总经费（万元）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C34" w:rsidRPr="00052759" w:rsidRDefault="00AE7C34" w:rsidP="00AE7C34">
                  <w:pPr>
                    <w:widowControl/>
                    <w:jc w:val="center"/>
                  </w:pPr>
                  <w:r w:rsidRPr="00052759">
                    <w:rPr>
                      <w:b/>
                      <w:bCs/>
                      <w:kern w:val="0"/>
                      <w:szCs w:val="21"/>
                    </w:rPr>
                    <w:t>计算依据</w:t>
                  </w:r>
                </w:p>
              </w:tc>
            </w:tr>
            <w:tr w:rsidR="00AE7C34" w:rsidRPr="00052759" w:rsidTr="00BE3F50">
              <w:trPr>
                <w:trHeight w:val="454"/>
              </w:trPr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  <w:r w:rsidRPr="00052759">
                    <w:rPr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  <w:r w:rsidRPr="00052759">
                    <w:rPr>
                      <w:kern w:val="0"/>
                      <w:szCs w:val="21"/>
                    </w:rPr>
                    <w:t>10.00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AE7C34" w:rsidRPr="00052759" w:rsidTr="00BE3F50">
              <w:trPr>
                <w:trHeight w:val="454"/>
              </w:trPr>
              <w:tc>
                <w:tcPr>
                  <w:tcW w:w="2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7E2170">
                  <w:pPr>
                    <w:widowControl/>
                    <w:jc w:val="left"/>
                    <w:rPr>
                      <w:kern w:val="0"/>
                      <w:szCs w:val="21"/>
                    </w:rPr>
                  </w:pPr>
                  <w:r w:rsidRPr="00052759">
                    <w:rPr>
                      <w:kern w:val="0"/>
                      <w:szCs w:val="21"/>
                    </w:rPr>
                    <w:t>1</w:t>
                  </w:r>
                  <w:r w:rsidRPr="00052759">
                    <w:rPr>
                      <w:kern w:val="0"/>
                      <w:szCs w:val="21"/>
                    </w:rPr>
                    <w:t>、</w:t>
                  </w:r>
                  <w:r w:rsidR="007E2170" w:rsidRPr="00052759">
                    <w:rPr>
                      <w:kern w:val="0"/>
                      <w:szCs w:val="21"/>
                    </w:rPr>
                    <w:t>设备费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AE7C34" w:rsidRPr="00052759" w:rsidTr="00BE3F50">
              <w:trPr>
                <w:trHeight w:val="454"/>
              </w:trPr>
              <w:tc>
                <w:tcPr>
                  <w:tcW w:w="2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7E2170">
                  <w:pPr>
                    <w:widowControl/>
                    <w:jc w:val="left"/>
                    <w:rPr>
                      <w:kern w:val="0"/>
                      <w:szCs w:val="21"/>
                    </w:rPr>
                  </w:pPr>
                  <w:r w:rsidRPr="00052759">
                    <w:rPr>
                      <w:kern w:val="0"/>
                      <w:szCs w:val="21"/>
                    </w:rPr>
                    <w:t>2</w:t>
                  </w:r>
                  <w:r w:rsidRPr="00052759">
                    <w:rPr>
                      <w:kern w:val="0"/>
                      <w:szCs w:val="21"/>
                    </w:rPr>
                    <w:t>、</w:t>
                  </w:r>
                  <w:r w:rsidR="007E2170" w:rsidRPr="00052759">
                    <w:rPr>
                      <w:kern w:val="0"/>
                      <w:szCs w:val="21"/>
                    </w:rPr>
                    <w:t>材料费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AE7C34" w:rsidRPr="00052759" w:rsidTr="00BE3F50">
              <w:trPr>
                <w:trHeight w:val="454"/>
              </w:trPr>
              <w:tc>
                <w:tcPr>
                  <w:tcW w:w="2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7E2170">
                  <w:pPr>
                    <w:widowControl/>
                    <w:jc w:val="left"/>
                    <w:rPr>
                      <w:kern w:val="0"/>
                      <w:szCs w:val="21"/>
                    </w:rPr>
                  </w:pPr>
                  <w:r w:rsidRPr="00052759">
                    <w:rPr>
                      <w:kern w:val="0"/>
                      <w:szCs w:val="21"/>
                    </w:rPr>
                    <w:t>3</w:t>
                  </w:r>
                  <w:r w:rsidRPr="00052759">
                    <w:rPr>
                      <w:kern w:val="0"/>
                      <w:szCs w:val="21"/>
                    </w:rPr>
                    <w:t>、</w:t>
                  </w:r>
                  <w:r w:rsidR="007E2170" w:rsidRPr="00052759">
                    <w:t>测试化验加工费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AE7C34" w:rsidRPr="00052759" w:rsidTr="00BE3F50">
              <w:trPr>
                <w:trHeight w:val="454"/>
              </w:trPr>
              <w:tc>
                <w:tcPr>
                  <w:tcW w:w="2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7E2170">
                  <w:pPr>
                    <w:widowControl/>
                    <w:jc w:val="left"/>
                    <w:rPr>
                      <w:kern w:val="0"/>
                      <w:szCs w:val="21"/>
                    </w:rPr>
                  </w:pPr>
                  <w:r w:rsidRPr="00052759">
                    <w:rPr>
                      <w:kern w:val="0"/>
                      <w:szCs w:val="21"/>
                    </w:rPr>
                    <w:t>4</w:t>
                  </w:r>
                  <w:r w:rsidRPr="00052759">
                    <w:rPr>
                      <w:kern w:val="0"/>
                      <w:szCs w:val="21"/>
                    </w:rPr>
                    <w:t>、</w:t>
                  </w:r>
                  <w:r w:rsidR="007E2170" w:rsidRPr="00052759">
                    <w:t>差旅费</w:t>
                  </w:r>
                  <w:r w:rsidR="007E2170" w:rsidRPr="00052759">
                    <w:t>/</w:t>
                  </w:r>
                  <w:r w:rsidR="007E2170" w:rsidRPr="00052759">
                    <w:t>会议费</w:t>
                  </w:r>
                  <w:r w:rsidR="007E2170" w:rsidRPr="00052759">
                    <w:t>/</w:t>
                  </w:r>
                  <w:r w:rsidR="007E2170" w:rsidRPr="00052759">
                    <w:t>国际合作与交流费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AE7C34" w:rsidRPr="00052759" w:rsidTr="00BE3F50">
              <w:trPr>
                <w:trHeight w:val="454"/>
              </w:trPr>
              <w:tc>
                <w:tcPr>
                  <w:tcW w:w="2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7E2170">
                  <w:pPr>
                    <w:widowControl/>
                    <w:jc w:val="left"/>
                    <w:rPr>
                      <w:kern w:val="0"/>
                      <w:szCs w:val="21"/>
                    </w:rPr>
                  </w:pPr>
                  <w:r w:rsidRPr="00052759">
                    <w:rPr>
                      <w:kern w:val="0"/>
                      <w:szCs w:val="21"/>
                    </w:rPr>
                    <w:t>5</w:t>
                  </w:r>
                  <w:r w:rsidRPr="00052759">
                    <w:rPr>
                      <w:kern w:val="0"/>
                      <w:szCs w:val="21"/>
                    </w:rPr>
                    <w:t>、</w:t>
                  </w:r>
                  <w:r w:rsidR="007E2170" w:rsidRPr="00052759">
                    <w:t>信息费（出版</w:t>
                  </w:r>
                  <w:r w:rsidR="007E2170" w:rsidRPr="00052759">
                    <w:t>/</w:t>
                  </w:r>
                  <w:r w:rsidR="007E2170" w:rsidRPr="00052759">
                    <w:t>文献</w:t>
                  </w:r>
                  <w:r w:rsidR="007E2170" w:rsidRPr="00052759">
                    <w:t>/</w:t>
                  </w:r>
                  <w:r w:rsidR="007E2170" w:rsidRPr="00052759">
                    <w:t>信息传播</w:t>
                  </w:r>
                  <w:r w:rsidR="007E2170" w:rsidRPr="00052759">
                    <w:t>/</w:t>
                  </w:r>
                  <w:r w:rsidR="007E2170" w:rsidRPr="00052759">
                    <w:t>知识产权事物费）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AE7C34" w:rsidRPr="00052759" w:rsidTr="00BE3F50">
              <w:trPr>
                <w:trHeight w:val="454"/>
              </w:trPr>
              <w:tc>
                <w:tcPr>
                  <w:tcW w:w="2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7E2170">
                  <w:pPr>
                    <w:widowControl/>
                    <w:jc w:val="left"/>
                    <w:rPr>
                      <w:kern w:val="0"/>
                      <w:szCs w:val="21"/>
                    </w:rPr>
                  </w:pPr>
                  <w:r w:rsidRPr="00052759">
                    <w:rPr>
                      <w:kern w:val="0"/>
                      <w:szCs w:val="21"/>
                    </w:rPr>
                    <w:t>6</w:t>
                  </w:r>
                  <w:r w:rsidRPr="00052759">
                    <w:rPr>
                      <w:kern w:val="0"/>
                      <w:szCs w:val="21"/>
                    </w:rPr>
                    <w:t>、</w:t>
                  </w:r>
                  <w:r w:rsidR="007E2170" w:rsidRPr="00052759">
                    <w:t>专家咨询费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AE7C34" w:rsidRPr="00052759" w:rsidTr="00BE3F50">
              <w:trPr>
                <w:trHeight w:val="454"/>
              </w:trPr>
              <w:tc>
                <w:tcPr>
                  <w:tcW w:w="2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7E2170" w:rsidP="00D81B9C">
                  <w:pPr>
                    <w:widowControl/>
                    <w:jc w:val="left"/>
                    <w:rPr>
                      <w:kern w:val="0"/>
                      <w:szCs w:val="21"/>
                    </w:rPr>
                  </w:pPr>
                  <w:r w:rsidRPr="00052759">
                    <w:rPr>
                      <w:kern w:val="0"/>
                      <w:szCs w:val="21"/>
                    </w:rPr>
                    <w:t>7</w:t>
                  </w:r>
                  <w:r w:rsidRPr="00052759">
                    <w:rPr>
                      <w:kern w:val="0"/>
                      <w:szCs w:val="21"/>
                    </w:rPr>
                    <w:t>、</w:t>
                  </w:r>
                  <w:r w:rsidRPr="00052759">
                    <w:t>劳务费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C34" w:rsidRPr="00052759" w:rsidRDefault="00AE7C34" w:rsidP="00D81B9C">
                  <w:pPr>
                    <w:widowControl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D81B9C" w:rsidRPr="00052759" w:rsidTr="00BE3F50">
              <w:trPr>
                <w:trHeight w:val="1387"/>
              </w:trPr>
              <w:tc>
                <w:tcPr>
                  <w:tcW w:w="91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B9C" w:rsidRPr="00052759" w:rsidRDefault="00D81B9C" w:rsidP="00D81B9C">
                  <w:pPr>
                    <w:widowControl/>
                    <w:jc w:val="left"/>
                    <w:rPr>
                      <w:kern w:val="0"/>
                      <w:szCs w:val="21"/>
                    </w:rPr>
                  </w:pPr>
                  <w:r w:rsidRPr="00052759">
                    <w:rPr>
                      <w:kern w:val="0"/>
                      <w:szCs w:val="21"/>
                    </w:rPr>
                    <w:t>备注（若需购入设备请在此列出详细名单）：</w:t>
                  </w:r>
                </w:p>
                <w:p w:rsidR="00D81B9C" w:rsidRPr="00052759" w:rsidRDefault="00D81B9C" w:rsidP="00D81B9C">
                  <w:pPr>
                    <w:widowControl/>
                    <w:rPr>
                      <w:kern w:val="0"/>
                      <w:szCs w:val="21"/>
                    </w:rPr>
                  </w:pPr>
                </w:p>
                <w:p w:rsidR="00D81B9C" w:rsidRPr="00052759" w:rsidRDefault="00D81B9C" w:rsidP="00D81B9C">
                  <w:pPr>
                    <w:widowControl/>
                    <w:rPr>
                      <w:kern w:val="0"/>
                      <w:szCs w:val="21"/>
                    </w:rPr>
                  </w:pPr>
                </w:p>
                <w:p w:rsidR="00D81B9C" w:rsidRPr="00052759" w:rsidRDefault="00D81B9C" w:rsidP="00D81B9C">
                  <w:pPr>
                    <w:widowControl/>
                    <w:rPr>
                      <w:kern w:val="0"/>
                      <w:szCs w:val="21"/>
                    </w:rPr>
                  </w:pPr>
                </w:p>
                <w:p w:rsidR="00D81B9C" w:rsidRPr="00052759" w:rsidRDefault="00D81B9C" w:rsidP="00D81B9C">
                  <w:pPr>
                    <w:widowControl/>
                    <w:rPr>
                      <w:kern w:val="0"/>
                      <w:szCs w:val="21"/>
                    </w:rPr>
                  </w:pPr>
                </w:p>
              </w:tc>
            </w:tr>
          </w:tbl>
          <w:p w:rsidR="00BE3F50" w:rsidRPr="00052759" w:rsidRDefault="00BE3F50" w:rsidP="00442C02">
            <w:pPr>
              <w:spacing w:before="240"/>
              <w:ind w:leftChars="-1" w:left="-2" w:right="28" w:firstLineChars="100" w:firstLine="281"/>
              <w:rPr>
                <w:b/>
                <w:bCs/>
                <w:sz w:val="28"/>
              </w:rPr>
            </w:pPr>
          </w:p>
          <w:p w:rsidR="006C49CA" w:rsidRPr="00052759" w:rsidRDefault="007F7BDE" w:rsidP="00442C02">
            <w:pPr>
              <w:spacing w:before="240"/>
              <w:ind w:leftChars="-1" w:left="-2" w:right="28" w:firstLineChars="100" w:firstLine="281"/>
              <w:rPr>
                <w:b/>
                <w:bCs/>
                <w:sz w:val="13"/>
              </w:rPr>
            </w:pPr>
            <w:r w:rsidRPr="00052759">
              <w:rPr>
                <w:b/>
                <w:bCs/>
                <w:sz w:val="28"/>
              </w:rPr>
              <w:t>四</w:t>
            </w:r>
            <w:r w:rsidR="00BE0E95" w:rsidRPr="00052759">
              <w:rPr>
                <w:b/>
                <w:bCs/>
                <w:sz w:val="28"/>
              </w:rPr>
              <w:t>、</w:t>
            </w:r>
            <w:r w:rsidR="002A6F3B" w:rsidRPr="00052759">
              <w:rPr>
                <w:b/>
                <w:bCs/>
                <w:sz w:val="28"/>
              </w:rPr>
              <w:t>申请书正文</w:t>
            </w: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b/>
                <w:sz w:val="24"/>
              </w:rPr>
            </w:pPr>
            <w:r w:rsidRPr="00052759">
              <w:rPr>
                <w:rFonts w:eastAsia="仿宋_GB2312"/>
                <w:sz w:val="24"/>
              </w:rPr>
              <w:t>参照以下</w:t>
            </w:r>
            <w:r w:rsidRPr="00052759">
              <w:rPr>
                <w:rFonts w:eastAsia="仿宋_GB2312"/>
                <w:bCs/>
                <w:sz w:val="24"/>
              </w:rPr>
              <w:t>提纲撰写（</w:t>
            </w:r>
            <w:r w:rsidRPr="00052759">
              <w:rPr>
                <w:rFonts w:eastAsia="仿宋_GB2312"/>
                <w:sz w:val="24"/>
              </w:rPr>
              <w:t>以下文字不要复制到报告正文中</w:t>
            </w:r>
            <w:r w:rsidRPr="00052759">
              <w:rPr>
                <w:rFonts w:eastAsia="仿宋_GB2312"/>
                <w:bCs/>
                <w:sz w:val="24"/>
              </w:rPr>
              <w:t>）</w:t>
            </w: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b/>
                <w:sz w:val="24"/>
              </w:rPr>
            </w:pPr>
            <w:r w:rsidRPr="00052759">
              <w:rPr>
                <w:rFonts w:eastAsia="仿宋_GB2312"/>
                <w:b/>
                <w:sz w:val="24"/>
              </w:rPr>
              <w:t xml:space="preserve">    1</w:t>
            </w:r>
            <w:r w:rsidRPr="00052759">
              <w:rPr>
                <w:rFonts w:eastAsia="仿宋_GB2312"/>
                <w:b/>
                <w:sz w:val="24"/>
              </w:rPr>
              <w:t>．申请者简历</w:t>
            </w:r>
            <w:r w:rsidRPr="00052759">
              <w:rPr>
                <w:rFonts w:eastAsia="仿宋_GB2312"/>
                <w:b/>
                <w:sz w:val="24"/>
              </w:rPr>
              <w:t>:</w:t>
            </w:r>
            <w:r w:rsidRPr="00052759">
              <w:rPr>
                <w:rFonts w:eastAsia="仿宋_GB2312"/>
                <w:sz w:val="24"/>
              </w:rPr>
              <w:t>简述大学以上学历、主要学术任职、主要科研工作经历，包括主持的各类科研项目以及所获人才基金项目等，应列出项目类别、批准号、名称、研究起止年月、获资助金额、已完成或正在进行等内容。</w:t>
            </w: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052759">
              <w:rPr>
                <w:rFonts w:eastAsia="仿宋_GB2312"/>
                <w:b/>
                <w:sz w:val="24"/>
              </w:rPr>
              <w:t xml:space="preserve">    2</w:t>
            </w:r>
            <w:r w:rsidRPr="00052759">
              <w:rPr>
                <w:rFonts w:eastAsia="仿宋_GB2312"/>
                <w:b/>
                <w:sz w:val="24"/>
              </w:rPr>
              <w:t>．主要学术成绩、创新点及其科学意义：</w:t>
            </w:r>
            <w:r w:rsidRPr="00052759">
              <w:rPr>
                <w:rFonts w:eastAsia="仿宋_GB2312"/>
                <w:sz w:val="24"/>
              </w:rPr>
              <w:t>填写本人在科学技术研究方面所取得的成果，着重阐述近几年来在基础研究方面所取得的成绩。（限</w:t>
            </w:r>
            <w:r w:rsidRPr="00052759">
              <w:rPr>
                <w:rFonts w:eastAsia="仿宋_GB2312"/>
                <w:sz w:val="24"/>
              </w:rPr>
              <w:t>5000</w:t>
            </w:r>
            <w:r w:rsidRPr="00052759">
              <w:rPr>
                <w:rFonts w:eastAsia="仿宋_GB2312"/>
                <w:sz w:val="24"/>
              </w:rPr>
              <w:t>字）</w:t>
            </w: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ind w:firstLine="480"/>
              <w:rPr>
                <w:rFonts w:eastAsia="仿宋_GB2312"/>
                <w:sz w:val="24"/>
              </w:rPr>
            </w:pPr>
            <w:r w:rsidRPr="00052759">
              <w:rPr>
                <w:rFonts w:eastAsia="仿宋_GB2312"/>
                <w:b/>
                <w:sz w:val="24"/>
              </w:rPr>
              <w:t>3</w:t>
            </w:r>
            <w:r w:rsidRPr="00052759">
              <w:rPr>
                <w:rFonts w:eastAsia="仿宋_GB2312"/>
                <w:b/>
                <w:sz w:val="24"/>
              </w:rPr>
              <w:t>．拟开展的研究工作</w:t>
            </w:r>
            <w:r w:rsidRPr="00052759">
              <w:rPr>
                <w:rFonts w:eastAsia="仿宋_GB2312"/>
                <w:b/>
                <w:sz w:val="24"/>
              </w:rPr>
              <w:t>:</w:t>
            </w:r>
            <w:r w:rsidRPr="00052759">
              <w:rPr>
                <w:rFonts w:eastAsia="仿宋_GB2312"/>
                <w:sz w:val="24"/>
              </w:rPr>
              <w:t>简要阐述获资助后拟开展的研究工作的创新性构思及研究方向、研究内容、研究方案、预期目标等，并说明已具备和</w:t>
            </w:r>
            <w:proofErr w:type="gramStart"/>
            <w:r w:rsidRPr="00052759">
              <w:rPr>
                <w:rFonts w:eastAsia="仿宋_GB2312"/>
                <w:sz w:val="24"/>
              </w:rPr>
              <w:t>可</w:t>
            </w:r>
            <w:proofErr w:type="gramEnd"/>
            <w:r w:rsidRPr="00052759">
              <w:rPr>
                <w:rFonts w:eastAsia="仿宋_GB2312"/>
                <w:sz w:val="24"/>
              </w:rPr>
              <w:t>利用的工作条件，主要是实验条件。（限</w:t>
            </w:r>
            <w:r w:rsidRPr="00052759">
              <w:rPr>
                <w:rFonts w:eastAsia="仿宋_GB2312"/>
                <w:sz w:val="24"/>
              </w:rPr>
              <w:t>2000</w:t>
            </w:r>
            <w:r w:rsidRPr="00052759">
              <w:rPr>
                <w:rFonts w:eastAsia="仿宋_GB2312"/>
                <w:sz w:val="24"/>
              </w:rPr>
              <w:t>字）</w:t>
            </w: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ind w:firstLine="480"/>
              <w:rPr>
                <w:rFonts w:eastAsia="仿宋_GB2312"/>
                <w:sz w:val="24"/>
              </w:rPr>
            </w:pPr>
            <w:r w:rsidRPr="00052759">
              <w:rPr>
                <w:rFonts w:eastAsia="仿宋_GB2312"/>
                <w:b/>
                <w:sz w:val="24"/>
              </w:rPr>
              <w:t>4</w:t>
            </w:r>
            <w:r w:rsidRPr="00052759">
              <w:rPr>
                <w:rFonts w:eastAsia="仿宋_GB2312"/>
                <w:b/>
                <w:sz w:val="24"/>
              </w:rPr>
              <w:t>．论著目录</w:t>
            </w:r>
            <w:r w:rsidRPr="00052759">
              <w:rPr>
                <w:rFonts w:eastAsia="仿宋_GB2312"/>
                <w:b/>
                <w:sz w:val="24"/>
              </w:rPr>
              <w:t>:</w:t>
            </w:r>
            <w:r w:rsidRPr="00052759">
              <w:rPr>
                <w:rFonts w:eastAsia="仿宋_GB2312"/>
                <w:sz w:val="24"/>
              </w:rPr>
              <w:t>发表的主要论著，用</w:t>
            </w:r>
            <w:r w:rsidRPr="00052759">
              <w:rPr>
                <w:rFonts w:eastAsia="仿宋_GB2312"/>
                <w:sz w:val="24"/>
              </w:rPr>
              <w:t>“*”</w:t>
            </w:r>
            <w:r w:rsidRPr="00052759">
              <w:rPr>
                <w:rFonts w:eastAsia="仿宋_GB2312"/>
                <w:sz w:val="24"/>
              </w:rPr>
              <w:t>号标明</w:t>
            </w:r>
            <w:r w:rsidRPr="00052759">
              <w:rPr>
                <w:rFonts w:eastAsia="仿宋_GB2312"/>
                <w:sz w:val="24"/>
              </w:rPr>
              <w:t>15</w:t>
            </w:r>
            <w:r w:rsidRPr="00052759">
              <w:rPr>
                <w:rFonts w:eastAsia="仿宋_GB2312"/>
                <w:sz w:val="24"/>
              </w:rPr>
              <w:t>篇以内代表性论著列在最前面，其余按年份降序排列，要详细列出所有作者、论著题目、期刊名称及</w:t>
            </w:r>
            <w:r w:rsidRPr="00052759">
              <w:rPr>
                <w:rFonts w:eastAsia="仿宋_GB2312"/>
                <w:sz w:val="24"/>
              </w:rPr>
              <w:t>JCR</w:t>
            </w:r>
            <w:r w:rsidRPr="00052759">
              <w:rPr>
                <w:rFonts w:eastAsia="仿宋_GB2312"/>
                <w:sz w:val="24"/>
              </w:rPr>
              <w:t>分区情况以及该期刊影响因子或出版社名、年、卷（期）、起止页等。</w:t>
            </w: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b/>
                <w:sz w:val="24"/>
              </w:rPr>
            </w:pPr>
            <w:r w:rsidRPr="00052759">
              <w:rPr>
                <w:rFonts w:eastAsia="仿宋_GB2312"/>
                <w:b/>
                <w:sz w:val="24"/>
              </w:rPr>
              <w:t xml:space="preserve">    5</w:t>
            </w:r>
            <w:r w:rsidRPr="00052759">
              <w:rPr>
                <w:rFonts w:eastAsia="仿宋_GB2312"/>
                <w:b/>
                <w:sz w:val="24"/>
              </w:rPr>
              <w:t>．</w:t>
            </w:r>
            <w:r w:rsidRPr="00052759">
              <w:rPr>
                <w:rFonts w:eastAsia="仿宋_GB2312"/>
                <w:b/>
                <w:bCs/>
                <w:sz w:val="24"/>
              </w:rPr>
              <w:t>研究团队简介</w:t>
            </w:r>
            <w:r w:rsidRPr="00052759">
              <w:rPr>
                <w:rFonts w:eastAsia="仿宋_GB2312"/>
                <w:b/>
                <w:sz w:val="24"/>
              </w:rPr>
              <w:t>:</w:t>
            </w:r>
            <w:r w:rsidRPr="00052759">
              <w:rPr>
                <w:rFonts w:eastAsia="仿宋_GB2312"/>
                <w:sz w:val="24"/>
              </w:rPr>
              <w:t>团队中主要学术骨干</w:t>
            </w:r>
            <w:r w:rsidRPr="00052759">
              <w:rPr>
                <w:rFonts w:eastAsia="仿宋_GB2312"/>
                <w:sz w:val="24"/>
              </w:rPr>
              <w:t>3-5</w:t>
            </w:r>
            <w:r w:rsidRPr="00052759">
              <w:rPr>
                <w:rFonts w:eastAsia="仿宋_GB2312"/>
                <w:sz w:val="24"/>
              </w:rPr>
              <w:t>人合作开展科研工作的经历，包括主持或共同参加的各类科研项目以及所获人才基金项目等，应列出项目类别、批准号、名称、研究起止年月、获资助金额、已完成或正在进行等内容等。（限</w:t>
            </w:r>
            <w:r w:rsidRPr="00052759">
              <w:rPr>
                <w:rFonts w:eastAsia="仿宋_GB2312"/>
                <w:sz w:val="24"/>
              </w:rPr>
              <w:t>1000</w:t>
            </w:r>
            <w:r w:rsidRPr="00052759">
              <w:rPr>
                <w:rFonts w:eastAsia="仿宋_GB2312"/>
                <w:sz w:val="24"/>
              </w:rPr>
              <w:t>字）</w:t>
            </w: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052759">
              <w:rPr>
                <w:rFonts w:eastAsia="仿宋_GB2312"/>
                <w:b/>
                <w:sz w:val="24"/>
              </w:rPr>
              <w:t xml:space="preserve">    6.</w:t>
            </w:r>
            <w:r w:rsidRPr="00052759">
              <w:rPr>
                <w:rFonts w:eastAsia="仿宋_GB2312"/>
                <w:b/>
                <w:sz w:val="24"/>
              </w:rPr>
              <w:t>经费申请说明</w:t>
            </w:r>
            <w:r w:rsidRPr="00052759">
              <w:rPr>
                <w:rFonts w:eastAsia="仿宋_GB2312"/>
                <w:b/>
                <w:sz w:val="24"/>
              </w:rPr>
              <w:t>:</w:t>
            </w:r>
            <w:r w:rsidRPr="00052759">
              <w:rPr>
                <w:rFonts w:eastAsia="仿宋_GB2312"/>
                <w:sz w:val="24"/>
              </w:rPr>
              <w:t>购置</w:t>
            </w:r>
            <w:r w:rsidRPr="00052759">
              <w:rPr>
                <w:rFonts w:eastAsia="仿宋_GB2312"/>
                <w:sz w:val="24"/>
              </w:rPr>
              <w:t>5</w:t>
            </w:r>
            <w:r w:rsidRPr="00052759">
              <w:rPr>
                <w:rFonts w:eastAsia="仿宋_GB2312"/>
                <w:sz w:val="24"/>
              </w:rPr>
              <w:t>万元以上固定资产及设备等，须逐项说明与项目研究的直接相关性及必要性。</w:t>
            </w:r>
            <w:r w:rsidRPr="00052759">
              <w:rPr>
                <w:rFonts w:eastAsia="仿宋_GB2312"/>
                <w:sz w:val="24"/>
              </w:rPr>
              <w:t xml:space="preserve"> </w:t>
            </w: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D81B9C" w:rsidRPr="00052759" w:rsidRDefault="00D81B9C" w:rsidP="00D81B9C">
            <w:pPr>
              <w:rPr>
                <w:b/>
                <w:sz w:val="28"/>
              </w:rPr>
            </w:pPr>
          </w:p>
          <w:p w:rsidR="00D81B9C" w:rsidRPr="00052759" w:rsidRDefault="00D81B9C" w:rsidP="00D81B9C">
            <w:pPr>
              <w:rPr>
                <w:b/>
                <w:sz w:val="28"/>
              </w:rPr>
            </w:pPr>
            <w:r w:rsidRPr="00052759">
              <w:rPr>
                <w:b/>
                <w:sz w:val="28"/>
              </w:rPr>
              <w:t>五</w:t>
            </w:r>
            <w:r w:rsidRPr="00052759">
              <w:rPr>
                <w:b/>
                <w:color w:val="000000"/>
                <w:sz w:val="28"/>
              </w:rPr>
              <w:t>、预期目标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76"/>
            </w:tblGrid>
            <w:tr w:rsidR="00D81B9C" w:rsidRPr="00052759" w:rsidTr="00BE3F50">
              <w:trPr>
                <w:trHeight w:val="457"/>
              </w:trPr>
              <w:tc>
                <w:tcPr>
                  <w:tcW w:w="9376" w:type="dxa"/>
                  <w:shd w:val="clear" w:color="auto" w:fill="auto"/>
                </w:tcPr>
                <w:p w:rsidR="00D81B9C" w:rsidRPr="00052759" w:rsidRDefault="00D81B9C" w:rsidP="00882B3B">
                  <w:pPr>
                    <w:spacing w:line="400" w:lineRule="exact"/>
                    <w:rPr>
                      <w:b/>
                      <w:sz w:val="24"/>
                      <w:szCs w:val="24"/>
                    </w:rPr>
                  </w:pPr>
                  <w:r w:rsidRPr="00052759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Pr="00052759">
                    <w:rPr>
                      <w:b/>
                      <w:bCs/>
                      <w:sz w:val="24"/>
                      <w:szCs w:val="24"/>
                    </w:rPr>
                    <w:t>、预期研究成果</w:t>
                  </w:r>
                  <w:r w:rsidR="007E2170" w:rsidRPr="00052759">
                    <w:rPr>
                      <w:bCs/>
                    </w:rPr>
                    <w:t>（限</w:t>
                  </w:r>
                  <w:r w:rsidR="007E2170" w:rsidRPr="00052759">
                    <w:rPr>
                      <w:bCs/>
                    </w:rPr>
                    <w:t>5000</w:t>
                  </w:r>
                  <w:r w:rsidR="007E2170" w:rsidRPr="00052759">
                    <w:rPr>
                      <w:bCs/>
                    </w:rPr>
                    <w:t>字）</w:t>
                  </w:r>
                </w:p>
              </w:tc>
            </w:tr>
            <w:tr w:rsidR="00D81B9C" w:rsidRPr="00052759" w:rsidTr="00BE3F50">
              <w:trPr>
                <w:trHeight w:val="3565"/>
              </w:trPr>
              <w:tc>
                <w:tcPr>
                  <w:tcW w:w="9376" w:type="dxa"/>
                  <w:shd w:val="clear" w:color="auto" w:fill="auto"/>
                </w:tcPr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rPr>
                      <w:bCs/>
                      <w:sz w:val="28"/>
                    </w:rPr>
                  </w:pPr>
                </w:p>
              </w:tc>
            </w:tr>
            <w:tr w:rsidR="00D81B9C" w:rsidRPr="00052759" w:rsidTr="00BE3F50">
              <w:trPr>
                <w:trHeight w:val="624"/>
              </w:trPr>
              <w:tc>
                <w:tcPr>
                  <w:tcW w:w="9376" w:type="dxa"/>
                  <w:shd w:val="clear" w:color="auto" w:fill="auto"/>
                </w:tcPr>
                <w:p w:rsidR="00D81B9C" w:rsidRPr="00052759" w:rsidRDefault="00D81B9C" w:rsidP="00882B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52759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052759">
                    <w:rPr>
                      <w:b/>
                      <w:bCs/>
                      <w:sz w:val="24"/>
                      <w:szCs w:val="24"/>
                    </w:rPr>
                    <w:t>、科</w:t>
                  </w:r>
                  <w:r w:rsidRPr="00052759">
                    <w:rPr>
                      <w:b/>
                      <w:bCs/>
                      <w:spacing w:val="-8"/>
                      <w:sz w:val="24"/>
                      <w:szCs w:val="24"/>
                    </w:rPr>
                    <w:t>研学术水平（资助期内计划发表的论文、论著、争取国家、省级课</w:t>
                  </w:r>
                  <w:r w:rsidRPr="00052759">
                    <w:rPr>
                      <w:b/>
                      <w:bCs/>
                      <w:sz w:val="24"/>
                      <w:szCs w:val="24"/>
                    </w:rPr>
                    <w:t>题、发明专利及社会经济效益等）</w:t>
                  </w:r>
                  <w:r w:rsidR="007E2170" w:rsidRPr="00052759">
                    <w:rPr>
                      <w:bCs/>
                    </w:rPr>
                    <w:t>（限</w:t>
                  </w:r>
                  <w:r w:rsidR="007E2170" w:rsidRPr="00052759">
                    <w:rPr>
                      <w:bCs/>
                    </w:rPr>
                    <w:t>5000</w:t>
                  </w:r>
                  <w:r w:rsidR="007E2170" w:rsidRPr="00052759">
                    <w:rPr>
                      <w:bCs/>
                    </w:rPr>
                    <w:t>字）</w:t>
                  </w:r>
                </w:p>
              </w:tc>
            </w:tr>
            <w:tr w:rsidR="00D81B9C" w:rsidRPr="00052759" w:rsidTr="00BE3F50">
              <w:trPr>
                <w:trHeight w:val="3248"/>
              </w:trPr>
              <w:tc>
                <w:tcPr>
                  <w:tcW w:w="9376" w:type="dxa"/>
                  <w:shd w:val="clear" w:color="auto" w:fill="auto"/>
                </w:tcPr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spacing w:line="400" w:lineRule="exact"/>
                    <w:rPr>
                      <w:bCs/>
                      <w:sz w:val="28"/>
                    </w:rPr>
                  </w:pPr>
                </w:p>
                <w:p w:rsidR="00D81B9C" w:rsidRPr="00052759" w:rsidRDefault="00D81B9C" w:rsidP="00882B3B">
                  <w:pPr>
                    <w:rPr>
                      <w:bCs/>
                      <w:sz w:val="28"/>
                    </w:rPr>
                  </w:pPr>
                </w:p>
              </w:tc>
            </w:tr>
            <w:tr w:rsidR="00D81B9C" w:rsidRPr="00052759" w:rsidTr="00BE3F50">
              <w:trPr>
                <w:trHeight w:val="456"/>
              </w:trPr>
              <w:tc>
                <w:tcPr>
                  <w:tcW w:w="9376" w:type="dxa"/>
                  <w:shd w:val="clear" w:color="auto" w:fill="auto"/>
                </w:tcPr>
                <w:p w:rsidR="00D81B9C" w:rsidRPr="00052759" w:rsidRDefault="00D81B9C" w:rsidP="00882B3B">
                  <w:pPr>
                    <w:spacing w:line="400" w:lineRule="exact"/>
                    <w:rPr>
                      <w:b/>
                      <w:bCs/>
                      <w:sz w:val="24"/>
                      <w:szCs w:val="24"/>
                    </w:rPr>
                  </w:pPr>
                  <w:r w:rsidRPr="00052759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052759">
                    <w:rPr>
                      <w:b/>
                      <w:bCs/>
                      <w:sz w:val="24"/>
                      <w:szCs w:val="24"/>
                    </w:rPr>
                    <w:t>、带动学科建设、培养研究团队方面的目标</w:t>
                  </w:r>
                  <w:r w:rsidR="007E2170" w:rsidRPr="00052759">
                    <w:rPr>
                      <w:bCs/>
                    </w:rPr>
                    <w:t>（限</w:t>
                  </w:r>
                  <w:r w:rsidR="007E2170" w:rsidRPr="00052759">
                    <w:rPr>
                      <w:bCs/>
                    </w:rPr>
                    <w:t>5000</w:t>
                  </w:r>
                  <w:r w:rsidR="007E2170" w:rsidRPr="00052759">
                    <w:rPr>
                      <w:bCs/>
                    </w:rPr>
                    <w:t>字）</w:t>
                  </w:r>
                </w:p>
              </w:tc>
            </w:tr>
            <w:tr w:rsidR="00D81B9C" w:rsidRPr="00052759" w:rsidTr="00BE3F50">
              <w:trPr>
                <w:trHeight w:val="4285"/>
              </w:trPr>
              <w:tc>
                <w:tcPr>
                  <w:tcW w:w="9376" w:type="dxa"/>
                  <w:shd w:val="clear" w:color="auto" w:fill="auto"/>
                </w:tcPr>
                <w:p w:rsidR="00D81B9C" w:rsidRPr="00052759" w:rsidRDefault="00D81B9C" w:rsidP="00882B3B">
                  <w:pPr>
                    <w:rPr>
                      <w:b/>
                      <w:sz w:val="28"/>
                    </w:rPr>
                  </w:pPr>
                </w:p>
                <w:p w:rsidR="00D81B9C" w:rsidRPr="00052759" w:rsidRDefault="00D81B9C" w:rsidP="00882B3B">
                  <w:pPr>
                    <w:rPr>
                      <w:b/>
                      <w:sz w:val="28"/>
                    </w:rPr>
                  </w:pPr>
                </w:p>
                <w:p w:rsidR="00D81B9C" w:rsidRPr="00052759" w:rsidRDefault="00D81B9C" w:rsidP="00882B3B">
                  <w:pPr>
                    <w:rPr>
                      <w:b/>
                      <w:sz w:val="28"/>
                    </w:rPr>
                  </w:pPr>
                </w:p>
                <w:p w:rsidR="00D81B9C" w:rsidRPr="00052759" w:rsidRDefault="00D81B9C" w:rsidP="00882B3B">
                  <w:pPr>
                    <w:rPr>
                      <w:b/>
                      <w:sz w:val="28"/>
                    </w:rPr>
                  </w:pPr>
                </w:p>
                <w:p w:rsidR="00D81B9C" w:rsidRPr="00052759" w:rsidRDefault="00D81B9C" w:rsidP="00882B3B">
                  <w:pPr>
                    <w:rPr>
                      <w:b/>
                      <w:sz w:val="28"/>
                    </w:rPr>
                  </w:pPr>
                </w:p>
                <w:p w:rsidR="00D81B9C" w:rsidRPr="00052759" w:rsidRDefault="00D81B9C" w:rsidP="00882B3B">
                  <w:pPr>
                    <w:rPr>
                      <w:b/>
                      <w:sz w:val="28"/>
                    </w:rPr>
                  </w:pPr>
                </w:p>
                <w:p w:rsidR="00D81B9C" w:rsidRPr="00052759" w:rsidRDefault="00D81B9C" w:rsidP="00882B3B">
                  <w:pPr>
                    <w:rPr>
                      <w:b/>
                      <w:sz w:val="28"/>
                    </w:rPr>
                  </w:pPr>
                </w:p>
                <w:p w:rsidR="00D81B9C" w:rsidRPr="00052759" w:rsidRDefault="00D81B9C" w:rsidP="00882B3B">
                  <w:pPr>
                    <w:rPr>
                      <w:b/>
                      <w:sz w:val="28"/>
                    </w:rPr>
                  </w:pPr>
                </w:p>
                <w:p w:rsidR="00D81B9C" w:rsidRPr="00052759" w:rsidRDefault="00D81B9C" w:rsidP="00882B3B">
                  <w:pPr>
                    <w:rPr>
                      <w:b/>
                      <w:sz w:val="28"/>
                    </w:rPr>
                  </w:pPr>
                </w:p>
                <w:p w:rsidR="00D81B9C" w:rsidRPr="00052759" w:rsidRDefault="00D81B9C" w:rsidP="00882B3B">
                  <w:pPr>
                    <w:rPr>
                      <w:b/>
                      <w:sz w:val="28"/>
                    </w:rPr>
                  </w:pPr>
                </w:p>
                <w:p w:rsidR="00D81B9C" w:rsidRPr="00052759" w:rsidRDefault="00D81B9C" w:rsidP="00882B3B">
                  <w:pPr>
                    <w:rPr>
                      <w:b/>
                      <w:sz w:val="28"/>
                    </w:rPr>
                  </w:pPr>
                </w:p>
                <w:p w:rsidR="00D81B9C" w:rsidRPr="00052759" w:rsidRDefault="00D81B9C" w:rsidP="00882B3B">
                  <w:pPr>
                    <w:rPr>
                      <w:bCs/>
                      <w:sz w:val="28"/>
                    </w:rPr>
                  </w:pPr>
                </w:p>
              </w:tc>
            </w:tr>
          </w:tbl>
          <w:p w:rsidR="00D81B9C" w:rsidRPr="00052759" w:rsidRDefault="00D81B9C" w:rsidP="00D81B9C">
            <w:pPr>
              <w:spacing w:before="120" w:line="440" w:lineRule="exact"/>
              <w:rPr>
                <w:b/>
                <w:bCs/>
                <w:sz w:val="28"/>
              </w:rPr>
            </w:pPr>
          </w:p>
          <w:p w:rsidR="00D81B9C" w:rsidRPr="00052759" w:rsidRDefault="00D81B9C" w:rsidP="00D81B9C">
            <w:pPr>
              <w:spacing w:before="120" w:line="440" w:lineRule="exact"/>
              <w:rPr>
                <w:b/>
                <w:bCs/>
                <w:sz w:val="28"/>
              </w:rPr>
            </w:pPr>
            <w:r w:rsidRPr="00052759">
              <w:rPr>
                <w:b/>
                <w:bCs/>
                <w:sz w:val="28"/>
              </w:rPr>
              <w:t>六、申请人科研业绩统计表</w:t>
            </w:r>
            <w:r w:rsidRPr="00052759">
              <w:rPr>
                <w:bCs/>
                <w:sz w:val="24"/>
                <w:szCs w:val="24"/>
              </w:rPr>
              <w:t>（以提交的佐证材料为准）</w:t>
            </w:r>
          </w:p>
          <w:tbl>
            <w:tblPr>
              <w:tblW w:w="93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7"/>
              <w:gridCol w:w="766"/>
              <w:gridCol w:w="114"/>
              <w:gridCol w:w="657"/>
              <w:gridCol w:w="491"/>
              <w:gridCol w:w="210"/>
              <w:gridCol w:w="105"/>
              <w:gridCol w:w="840"/>
              <w:gridCol w:w="300"/>
              <w:gridCol w:w="435"/>
              <w:gridCol w:w="735"/>
              <w:gridCol w:w="1312"/>
              <w:gridCol w:w="709"/>
              <w:gridCol w:w="604"/>
              <w:gridCol w:w="1050"/>
            </w:tblGrid>
            <w:tr w:rsidR="00D81B9C" w:rsidRPr="00052759" w:rsidTr="00BE3F50">
              <w:trPr>
                <w:trHeight w:val="488"/>
              </w:trPr>
              <w:tc>
                <w:tcPr>
                  <w:tcW w:w="1017" w:type="dxa"/>
                  <w:vMerge w:val="restart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 w:line="440" w:lineRule="exact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主持的各类科研项目（项）</w:t>
                  </w:r>
                </w:p>
              </w:tc>
              <w:tc>
                <w:tcPr>
                  <w:tcW w:w="1537" w:type="dxa"/>
                  <w:gridSpan w:val="3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kern w:val="0"/>
                      <w:szCs w:val="21"/>
                    </w:rPr>
                    <w:t>国家自然科学基金</w:t>
                  </w:r>
                </w:p>
              </w:tc>
              <w:tc>
                <w:tcPr>
                  <w:tcW w:w="701" w:type="dxa"/>
                  <w:gridSpan w:val="2"/>
                  <w:vMerge w:val="restart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kern w:val="0"/>
                      <w:szCs w:val="21"/>
                    </w:rPr>
                    <w:t>863</w:t>
                  </w:r>
                  <w:r w:rsidRPr="00052759">
                    <w:rPr>
                      <w:bCs/>
                      <w:kern w:val="0"/>
                      <w:szCs w:val="21"/>
                    </w:rPr>
                    <w:t>计划</w:t>
                  </w:r>
                </w:p>
              </w:tc>
              <w:tc>
                <w:tcPr>
                  <w:tcW w:w="1245" w:type="dxa"/>
                  <w:gridSpan w:val="3"/>
                  <w:vMerge w:val="restart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kern w:val="0"/>
                      <w:szCs w:val="21"/>
                    </w:rPr>
                    <w:t>973</w:t>
                  </w:r>
                  <w:r w:rsidRPr="00052759">
                    <w:rPr>
                      <w:bCs/>
                      <w:kern w:val="0"/>
                      <w:szCs w:val="21"/>
                    </w:rPr>
                    <w:t>、科技支撑计划或子课题</w:t>
                  </w:r>
                </w:p>
              </w:tc>
              <w:tc>
                <w:tcPr>
                  <w:tcW w:w="4845" w:type="dxa"/>
                  <w:gridSpan w:val="6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kern w:val="0"/>
                      <w:szCs w:val="21"/>
                    </w:rPr>
                    <w:t>省级计划项目</w:t>
                  </w:r>
                </w:p>
              </w:tc>
            </w:tr>
            <w:tr w:rsidR="00D81B9C" w:rsidRPr="00052759" w:rsidTr="00BE3F50">
              <w:trPr>
                <w:trHeight w:val="315"/>
              </w:trPr>
              <w:tc>
                <w:tcPr>
                  <w:tcW w:w="1017" w:type="dxa"/>
                  <w:vMerge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面上项目</w:t>
                  </w:r>
                </w:p>
              </w:tc>
              <w:tc>
                <w:tcPr>
                  <w:tcW w:w="771" w:type="dxa"/>
                  <w:gridSpan w:val="2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重点项目</w:t>
                  </w:r>
                </w:p>
              </w:tc>
              <w:tc>
                <w:tcPr>
                  <w:tcW w:w="701" w:type="dxa"/>
                  <w:gridSpan w:val="2"/>
                  <w:vMerge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/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245" w:type="dxa"/>
                  <w:gridSpan w:val="3"/>
                  <w:vMerge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/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170" w:type="dxa"/>
                  <w:gridSpan w:val="2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052759">
                    <w:rPr>
                      <w:bCs/>
                      <w:kern w:val="0"/>
                      <w:szCs w:val="21"/>
                    </w:rPr>
                    <w:t>省自然科学基金</w:t>
                  </w:r>
                </w:p>
              </w:tc>
              <w:tc>
                <w:tcPr>
                  <w:tcW w:w="2021" w:type="dxa"/>
                  <w:gridSpan w:val="2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052759">
                    <w:rPr>
                      <w:bCs/>
                      <w:kern w:val="0"/>
                      <w:szCs w:val="21"/>
                    </w:rPr>
                    <w:t>省科技攻关</w:t>
                  </w:r>
                </w:p>
              </w:tc>
              <w:tc>
                <w:tcPr>
                  <w:tcW w:w="1654" w:type="dxa"/>
                  <w:gridSpan w:val="2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/>
                    <w:jc w:val="center"/>
                    <w:rPr>
                      <w:bCs/>
                      <w:kern w:val="0"/>
                      <w:szCs w:val="21"/>
                    </w:rPr>
                  </w:pPr>
                  <w:r w:rsidRPr="00052759">
                    <w:rPr>
                      <w:bCs/>
                      <w:kern w:val="0"/>
                      <w:szCs w:val="21"/>
                    </w:rPr>
                    <w:t>其他计划项目</w:t>
                  </w:r>
                </w:p>
              </w:tc>
            </w:tr>
            <w:tr w:rsidR="00D81B9C" w:rsidRPr="00052759" w:rsidTr="00BE3F50">
              <w:trPr>
                <w:trHeight w:val="779"/>
              </w:trPr>
              <w:tc>
                <w:tcPr>
                  <w:tcW w:w="1017" w:type="dxa"/>
                  <w:vMerge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766" w:type="dxa"/>
                  <w:shd w:val="clear" w:color="auto" w:fill="auto"/>
                </w:tcPr>
                <w:p w:rsidR="00D81B9C" w:rsidRPr="00052759" w:rsidRDefault="00D81B9C" w:rsidP="00882B3B">
                  <w:pPr>
                    <w:spacing w:before="120"/>
                    <w:rPr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71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/>
                    <w:rPr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01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/>
                    <w:rPr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45" w:type="dxa"/>
                  <w:gridSpan w:val="3"/>
                  <w:shd w:val="clear" w:color="auto" w:fill="auto"/>
                </w:tcPr>
                <w:p w:rsidR="00D81B9C" w:rsidRPr="00052759" w:rsidRDefault="00D81B9C" w:rsidP="00882B3B">
                  <w:pPr>
                    <w:spacing w:before="120"/>
                    <w:rPr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70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021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654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/>
                    <w:rPr>
                      <w:bCs/>
                      <w:szCs w:val="21"/>
                    </w:rPr>
                  </w:pPr>
                </w:p>
              </w:tc>
            </w:tr>
            <w:tr w:rsidR="00D81B9C" w:rsidRPr="00052759" w:rsidTr="00BE3F50">
              <w:tc>
                <w:tcPr>
                  <w:tcW w:w="1017" w:type="dxa"/>
                  <w:vMerge w:val="restart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发表论</w:t>
                  </w:r>
                </w:p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文情况</w:t>
                  </w:r>
                </w:p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（篇）</w:t>
                  </w:r>
                </w:p>
              </w:tc>
              <w:tc>
                <w:tcPr>
                  <w:tcW w:w="1537" w:type="dxa"/>
                  <w:gridSpan w:val="3"/>
                  <w:vMerge w:val="restart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论文总数</w:t>
                  </w:r>
                </w:p>
              </w:tc>
              <w:tc>
                <w:tcPr>
                  <w:tcW w:w="3116" w:type="dxa"/>
                  <w:gridSpan w:val="7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国际四大检索机构收录</w:t>
                  </w:r>
                </w:p>
              </w:tc>
              <w:tc>
                <w:tcPr>
                  <w:tcW w:w="3675" w:type="dxa"/>
                  <w:gridSpan w:val="4"/>
                  <w:vMerge w:val="restart"/>
                  <w:shd w:val="clear" w:color="auto" w:fill="auto"/>
                </w:tcPr>
                <w:p w:rsidR="00D81B9C" w:rsidRPr="00052759" w:rsidRDefault="00D81B9C" w:rsidP="00882B3B">
                  <w:pPr>
                    <w:spacing w:line="440" w:lineRule="exact"/>
                    <w:ind w:leftChars="-162" w:left="-340" w:firstLineChars="162" w:firstLine="340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《期刊引用报告》（</w:t>
                  </w:r>
                  <w:r w:rsidRPr="00052759">
                    <w:rPr>
                      <w:bCs/>
                      <w:szCs w:val="21"/>
                    </w:rPr>
                    <w:t>JCR</w:t>
                  </w:r>
                  <w:r w:rsidRPr="00052759">
                    <w:rPr>
                      <w:bCs/>
                      <w:szCs w:val="21"/>
                    </w:rPr>
                    <w:t>）二区以上的期刊累计发表论文</w:t>
                  </w:r>
                </w:p>
              </w:tc>
            </w:tr>
            <w:tr w:rsidR="00D81B9C" w:rsidRPr="00052759" w:rsidTr="00BE3F50">
              <w:tc>
                <w:tcPr>
                  <w:tcW w:w="1017" w:type="dxa"/>
                  <w:vMerge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537" w:type="dxa"/>
                  <w:gridSpan w:val="3"/>
                  <w:vMerge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06" w:type="dxa"/>
                  <w:gridSpan w:val="3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SCI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EI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ISTP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ISR</w:t>
                  </w:r>
                </w:p>
              </w:tc>
              <w:tc>
                <w:tcPr>
                  <w:tcW w:w="3675" w:type="dxa"/>
                  <w:gridSpan w:val="4"/>
                  <w:vMerge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</w:tr>
            <w:tr w:rsidR="00D81B9C" w:rsidRPr="00052759" w:rsidTr="00BE3F50">
              <w:trPr>
                <w:trHeight w:val="789"/>
              </w:trPr>
              <w:tc>
                <w:tcPr>
                  <w:tcW w:w="1017" w:type="dxa"/>
                  <w:vMerge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537" w:type="dxa"/>
                  <w:gridSpan w:val="3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06" w:type="dxa"/>
                  <w:gridSpan w:val="3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675" w:type="dxa"/>
                  <w:gridSpan w:val="4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:rsidR="00D81B9C" w:rsidRPr="00052759" w:rsidTr="00BE3F50">
              <w:tc>
                <w:tcPr>
                  <w:tcW w:w="1017" w:type="dxa"/>
                  <w:vMerge w:val="restart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获科技奖励情况（项）</w:t>
                  </w:r>
                </w:p>
              </w:tc>
              <w:tc>
                <w:tcPr>
                  <w:tcW w:w="4653" w:type="dxa"/>
                  <w:gridSpan w:val="10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国家科学技术奖励（前四位）</w:t>
                  </w:r>
                </w:p>
              </w:tc>
              <w:tc>
                <w:tcPr>
                  <w:tcW w:w="2625" w:type="dxa"/>
                  <w:gridSpan w:val="3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省级科学技术奖（前三位）</w:t>
                  </w:r>
                </w:p>
              </w:tc>
              <w:tc>
                <w:tcPr>
                  <w:tcW w:w="1050" w:type="dxa"/>
                  <w:vMerge w:val="restart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line="440" w:lineRule="exact"/>
                    <w:jc w:val="center"/>
                    <w:rPr>
                      <w:bCs/>
                      <w:spacing w:val="-8"/>
                      <w:szCs w:val="21"/>
                    </w:rPr>
                  </w:pPr>
                  <w:r w:rsidRPr="00052759">
                    <w:rPr>
                      <w:bCs/>
                      <w:spacing w:val="-8"/>
                      <w:szCs w:val="21"/>
                    </w:rPr>
                    <w:t>部级科技奖</w:t>
                  </w:r>
                </w:p>
              </w:tc>
            </w:tr>
            <w:tr w:rsidR="00D81B9C" w:rsidRPr="00052759" w:rsidTr="00BE3F50">
              <w:tc>
                <w:tcPr>
                  <w:tcW w:w="1017" w:type="dxa"/>
                  <w:vMerge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0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148" w:type="dxa"/>
                  <w:gridSpan w:val="2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 w:line="440" w:lineRule="exact"/>
                    <w:jc w:val="center"/>
                    <w:rPr>
                      <w:bCs/>
                      <w:spacing w:val="-12"/>
                      <w:szCs w:val="21"/>
                    </w:rPr>
                  </w:pPr>
                  <w:r w:rsidRPr="00052759">
                    <w:rPr>
                      <w:bCs/>
                      <w:spacing w:val="-12"/>
                      <w:szCs w:val="21"/>
                    </w:rPr>
                    <w:t>科技进步奖</w:t>
                  </w:r>
                </w:p>
              </w:tc>
              <w:tc>
                <w:tcPr>
                  <w:tcW w:w="1155" w:type="dxa"/>
                  <w:gridSpan w:val="3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 w:line="440" w:lineRule="exact"/>
                    <w:jc w:val="center"/>
                    <w:rPr>
                      <w:bCs/>
                      <w:spacing w:val="-12"/>
                      <w:szCs w:val="21"/>
                    </w:rPr>
                  </w:pPr>
                  <w:r w:rsidRPr="00052759">
                    <w:rPr>
                      <w:bCs/>
                      <w:spacing w:val="-12"/>
                      <w:szCs w:val="21"/>
                    </w:rPr>
                    <w:t>自然科学奖</w:t>
                  </w:r>
                </w:p>
              </w:tc>
              <w:tc>
                <w:tcPr>
                  <w:tcW w:w="1470" w:type="dxa"/>
                  <w:gridSpan w:val="3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 w:line="440" w:lineRule="exact"/>
                    <w:jc w:val="center"/>
                    <w:rPr>
                      <w:bCs/>
                      <w:spacing w:val="-12"/>
                      <w:szCs w:val="21"/>
                    </w:rPr>
                  </w:pPr>
                  <w:r w:rsidRPr="00052759">
                    <w:rPr>
                      <w:bCs/>
                      <w:spacing w:val="-12"/>
                      <w:szCs w:val="21"/>
                    </w:rPr>
                    <w:t>技术发明奖</w:t>
                  </w:r>
                </w:p>
              </w:tc>
              <w:tc>
                <w:tcPr>
                  <w:tcW w:w="1312" w:type="dxa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 w:line="440" w:lineRule="exact"/>
                    <w:jc w:val="center"/>
                    <w:rPr>
                      <w:bCs/>
                      <w:spacing w:val="-12"/>
                      <w:szCs w:val="21"/>
                    </w:rPr>
                  </w:pPr>
                  <w:r w:rsidRPr="00052759">
                    <w:rPr>
                      <w:bCs/>
                      <w:spacing w:val="-12"/>
                      <w:szCs w:val="21"/>
                    </w:rPr>
                    <w:t>科技进步奖</w:t>
                  </w:r>
                </w:p>
              </w:tc>
              <w:tc>
                <w:tcPr>
                  <w:tcW w:w="1313" w:type="dxa"/>
                  <w:gridSpan w:val="2"/>
                  <w:shd w:val="clear" w:color="auto" w:fill="auto"/>
                  <w:vAlign w:val="center"/>
                </w:tcPr>
                <w:p w:rsidR="00D81B9C" w:rsidRPr="00052759" w:rsidRDefault="00D81B9C" w:rsidP="00882B3B">
                  <w:pPr>
                    <w:spacing w:before="120" w:line="440" w:lineRule="exact"/>
                    <w:jc w:val="center"/>
                    <w:rPr>
                      <w:bCs/>
                      <w:spacing w:val="-12"/>
                      <w:szCs w:val="21"/>
                    </w:rPr>
                  </w:pPr>
                  <w:r w:rsidRPr="00052759">
                    <w:rPr>
                      <w:bCs/>
                      <w:spacing w:val="-12"/>
                      <w:szCs w:val="21"/>
                    </w:rPr>
                    <w:t>自然科学奖</w:t>
                  </w:r>
                </w:p>
              </w:tc>
              <w:tc>
                <w:tcPr>
                  <w:tcW w:w="1050" w:type="dxa"/>
                  <w:vMerge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</w:tr>
            <w:tr w:rsidR="00D81B9C" w:rsidRPr="00052759" w:rsidTr="00BE3F50">
              <w:tc>
                <w:tcPr>
                  <w:tcW w:w="1017" w:type="dxa"/>
                  <w:vMerge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0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一等奖</w:t>
                  </w:r>
                </w:p>
              </w:tc>
              <w:tc>
                <w:tcPr>
                  <w:tcW w:w="1148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155" w:type="dxa"/>
                  <w:gridSpan w:val="3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470" w:type="dxa"/>
                  <w:gridSpan w:val="3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313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050" w:type="dxa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</w:tr>
            <w:tr w:rsidR="00D81B9C" w:rsidRPr="00052759" w:rsidTr="00BE3F50">
              <w:tc>
                <w:tcPr>
                  <w:tcW w:w="1017" w:type="dxa"/>
                  <w:vMerge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0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二等奖</w:t>
                  </w:r>
                </w:p>
              </w:tc>
              <w:tc>
                <w:tcPr>
                  <w:tcW w:w="1148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155" w:type="dxa"/>
                  <w:gridSpan w:val="3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470" w:type="dxa"/>
                  <w:gridSpan w:val="3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313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050" w:type="dxa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</w:tr>
            <w:tr w:rsidR="00D81B9C" w:rsidRPr="00052759" w:rsidTr="00BE3F50">
              <w:tc>
                <w:tcPr>
                  <w:tcW w:w="1017" w:type="dxa"/>
                  <w:vMerge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0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  <w:r w:rsidRPr="00052759">
                    <w:rPr>
                      <w:bCs/>
                      <w:szCs w:val="21"/>
                    </w:rPr>
                    <w:t>三等奖</w:t>
                  </w:r>
                </w:p>
              </w:tc>
              <w:tc>
                <w:tcPr>
                  <w:tcW w:w="1148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155" w:type="dxa"/>
                  <w:gridSpan w:val="3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470" w:type="dxa"/>
                  <w:gridSpan w:val="3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313" w:type="dxa"/>
                  <w:gridSpan w:val="2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050" w:type="dxa"/>
                  <w:shd w:val="clear" w:color="auto" w:fill="auto"/>
                </w:tcPr>
                <w:p w:rsidR="00D81B9C" w:rsidRPr="00052759" w:rsidRDefault="00D81B9C" w:rsidP="00882B3B">
                  <w:pPr>
                    <w:spacing w:before="120" w:line="440" w:lineRule="exact"/>
                    <w:rPr>
                      <w:bCs/>
                      <w:szCs w:val="21"/>
                    </w:rPr>
                  </w:pPr>
                </w:p>
              </w:tc>
            </w:tr>
          </w:tbl>
          <w:p w:rsidR="00ED192B" w:rsidRPr="00052759" w:rsidRDefault="00ED192B" w:rsidP="00ED192B">
            <w:pPr>
              <w:spacing w:before="120" w:line="440" w:lineRule="exact"/>
              <w:rPr>
                <w:b/>
                <w:bCs/>
                <w:sz w:val="28"/>
              </w:rPr>
            </w:pPr>
            <w:r w:rsidRPr="00052759">
              <w:rPr>
                <w:b/>
                <w:bCs/>
                <w:sz w:val="28"/>
              </w:rPr>
              <w:t>七、所在</w:t>
            </w:r>
            <w:r w:rsidR="003E47B9" w:rsidRPr="00052759">
              <w:rPr>
                <w:b/>
                <w:bCs/>
                <w:sz w:val="28"/>
              </w:rPr>
              <w:t>部门</w:t>
            </w:r>
            <w:r w:rsidRPr="00052759">
              <w:rPr>
                <w:b/>
                <w:bCs/>
                <w:sz w:val="28"/>
              </w:rPr>
              <w:t>对申请者的科研业绩、发展潜力、预期目标、工作表现和科研作风等审查意见</w:t>
            </w:r>
          </w:p>
          <w:tbl>
            <w:tblPr>
              <w:tblW w:w="934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45"/>
            </w:tblGrid>
            <w:tr w:rsidR="00ED192B" w:rsidRPr="00052759" w:rsidTr="00C34F84">
              <w:trPr>
                <w:trHeight w:val="4530"/>
              </w:trPr>
              <w:tc>
                <w:tcPr>
                  <w:tcW w:w="9345" w:type="dxa"/>
                </w:tcPr>
                <w:p w:rsidR="00ED192B" w:rsidRPr="00052759" w:rsidRDefault="00ED192B" w:rsidP="00C34F84">
                  <w:pPr>
                    <w:spacing w:before="120"/>
                    <w:ind w:left="105"/>
                    <w:rPr>
                      <w:sz w:val="28"/>
                    </w:rPr>
                  </w:pPr>
                  <w:bookmarkStart w:id="0" w:name="_GoBack"/>
                  <w:bookmarkEnd w:id="0"/>
                </w:p>
                <w:p w:rsidR="00ED192B" w:rsidRPr="00052759" w:rsidRDefault="00ED192B" w:rsidP="00C34F84">
                  <w:pPr>
                    <w:spacing w:before="120"/>
                    <w:ind w:left="105"/>
                    <w:rPr>
                      <w:sz w:val="28"/>
                    </w:rPr>
                  </w:pPr>
                </w:p>
                <w:p w:rsidR="00ED192B" w:rsidRPr="00052759" w:rsidRDefault="00ED192B" w:rsidP="00C34F84">
                  <w:pPr>
                    <w:spacing w:before="120"/>
                    <w:ind w:left="105"/>
                    <w:rPr>
                      <w:sz w:val="28"/>
                    </w:rPr>
                  </w:pPr>
                </w:p>
                <w:p w:rsidR="00ED192B" w:rsidRPr="00052759" w:rsidRDefault="00ED192B" w:rsidP="00C34F84">
                  <w:pPr>
                    <w:spacing w:before="120"/>
                    <w:ind w:left="105"/>
                    <w:rPr>
                      <w:sz w:val="28"/>
                    </w:rPr>
                  </w:pPr>
                </w:p>
                <w:p w:rsidR="00ED192B" w:rsidRPr="00052759" w:rsidRDefault="00ED192B" w:rsidP="00C34F84">
                  <w:pPr>
                    <w:spacing w:before="120"/>
                    <w:ind w:left="105"/>
                    <w:rPr>
                      <w:sz w:val="28"/>
                    </w:rPr>
                  </w:pPr>
                </w:p>
                <w:p w:rsidR="00ED192B" w:rsidRPr="00052759" w:rsidRDefault="00ED192B" w:rsidP="00C34F84">
                  <w:pPr>
                    <w:spacing w:before="120"/>
                    <w:ind w:left="105"/>
                    <w:rPr>
                      <w:sz w:val="28"/>
                    </w:rPr>
                  </w:pPr>
                </w:p>
                <w:p w:rsidR="00ED192B" w:rsidRPr="00052759" w:rsidRDefault="00ED192B" w:rsidP="00C34F84">
                  <w:pPr>
                    <w:spacing w:before="120"/>
                    <w:ind w:left="105"/>
                    <w:rPr>
                      <w:sz w:val="28"/>
                    </w:rPr>
                  </w:pPr>
                </w:p>
                <w:p w:rsidR="00ED192B" w:rsidRPr="00052759" w:rsidRDefault="00ED192B" w:rsidP="00C34F84">
                  <w:pPr>
                    <w:spacing w:before="120"/>
                    <w:ind w:left="105"/>
                    <w:rPr>
                      <w:sz w:val="28"/>
                    </w:rPr>
                  </w:pPr>
                  <w:r w:rsidRPr="00052759">
                    <w:rPr>
                      <w:sz w:val="28"/>
                    </w:rPr>
                    <w:t xml:space="preserve">                                   </w:t>
                  </w:r>
                  <w:r w:rsidR="003E47B9" w:rsidRPr="00052759">
                    <w:rPr>
                      <w:sz w:val="28"/>
                    </w:rPr>
                    <w:t>所在部门</w:t>
                  </w:r>
                  <w:r w:rsidRPr="00052759">
                    <w:rPr>
                      <w:sz w:val="28"/>
                    </w:rPr>
                    <w:t>（盖章）</w:t>
                  </w:r>
                </w:p>
                <w:p w:rsidR="00ED192B" w:rsidRPr="00052759" w:rsidRDefault="00ED192B" w:rsidP="00C34F84">
                  <w:pPr>
                    <w:spacing w:before="120"/>
                    <w:ind w:left="105" w:firstLineChars="2400" w:firstLine="6720"/>
                    <w:rPr>
                      <w:sz w:val="18"/>
                    </w:rPr>
                  </w:pPr>
                  <w:r w:rsidRPr="00052759">
                    <w:rPr>
                      <w:sz w:val="28"/>
                    </w:rPr>
                    <w:t>年</w:t>
                  </w:r>
                  <w:r w:rsidRPr="00052759">
                    <w:rPr>
                      <w:sz w:val="28"/>
                    </w:rPr>
                    <w:t xml:space="preserve">   </w:t>
                  </w:r>
                  <w:r w:rsidRPr="00052759">
                    <w:rPr>
                      <w:sz w:val="28"/>
                    </w:rPr>
                    <w:t>月</w:t>
                  </w:r>
                  <w:r w:rsidRPr="00052759">
                    <w:rPr>
                      <w:sz w:val="28"/>
                    </w:rPr>
                    <w:t xml:space="preserve">   </w:t>
                  </w:r>
                  <w:r w:rsidRPr="00052759">
                    <w:rPr>
                      <w:sz w:val="28"/>
                    </w:rPr>
                    <w:t>日</w:t>
                  </w:r>
                </w:p>
              </w:tc>
            </w:tr>
          </w:tbl>
          <w:p w:rsidR="006C49CA" w:rsidRPr="00052759" w:rsidRDefault="006C49CA" w:rsidP="003E47B9"/>
        </w:tc>
      </w:tr>
    </w:tbl>
    <w:p w:rsidR="00C9202E" w:rsidRPr="00052759" w:rsidRDefault="00C9202E" w:rsidP="003E47B9"/>
    <w:sectPr w:rsidR="00C9202E" w:rsidRPr="00052759" w:rsidSect="008A6066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680" w:footer="680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D1" w:rsidRDefault="00CE28D1">
      <w:r>
        <w:separator/>
      </w:r>
    </w:p>
  </w:endnote>
  <w:endnote w:type="continuationSeparator" w:id="0">
    <w:p w:rsidR="00CE28D1" w:rsidRDefault="00CE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34" w:rsidRDefault="00300B2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0D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0D34" w:rsidRDefault="00840D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34" w:rsidRDefault="00300B2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0D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2759">
      <w:rPr>
        <w:rStyle w:val="a8"/>
        <w:noProof/>
      </w:rPr>
      <w:t>4</w:t>
    </w:r>
    <w:r>
      <w:rPr>
        <w:rStyle w:val="a8"/>
      </w:rPr>
      <w:fldChar w:fldCharType="end"/>
    </w:r>
  </w:p>
  <w:p w:rsidR="00840D34" w:rsidRDefault="00840D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D1" w:rsidRDefault="00CE28D1">
      <w:r>
        <w:separator/>
      </w:r>
    </w:p>
  </w:footnote>
  <w:footnote w:type="continuationSeparator" w:id="0">
    <w:p w:rsidR="00CE28D1" w:rsidRDefault="00CE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41" w:rsidRDefault="00EC3741" w:rsidP="00AB733D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84C"/>
    <w:multiLevelType w:val="singleLevel"/>
    <w:tmpl w:val="864801D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">
    <w:nsid w:val="0DF53108"/>
    <w:multiLevelType w:val="hybridMultilevel"/>
    <w:tmpl w:val="79CAAAAA"/>
    <w:lvl w:ilvl="0" w:tplc="F10CDFD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2E05133"/>
    <w:multiLevelType w:val="singleLevel"/>
    <w:tmpl w:val="929258B6"/>
    <w:lvl w:ilvl="0">
      <w:start w:val="1"/>
      <w:numFmt w:val="decimal"/>
      <w:lvlText w:val="%1、"/>
      <w:lvlJc w:val="left"/>
      <w:pPr>
        <w:tabs>
          <w:tab w:val="num" w:pos="900"/>
        </w:tabs>
        <w:ind w:left="900" w:hanging="435"/>
      </w:pPr>
      <w:rPr>
        <w:rFonts w:hint="eastAsia"/>
      </w:rPr>
    </w:lvl>
  </w:abstractNum>
  <w:abstractNum w:abstractNumId="3">
    <w:nsid w:val="134C0550"/>
    <w:multiLevelType w:val="singleLevel"/>
    <w:tmpl w:val="1E5ACB72"/>
    <w:lvl w:ilvl="0">
      <w:start w:val="1"/>
      <w:numFmt w:val="decimal"/>
      <w:lvlText w:val="%1、"/>
      <w:lvlJc w:val="left"/>
      <w:pPr>
        <w:tabs>
          <w:tab w:val="num" w:pos="1050"/>
        </w:tabs>
        <w:ind w:left="1050" w:hanging="450"/>
      </w:pPr>
      <w:rPr>
        <w:rFonts w:hint="eastAsia"/>
      </w:rPr>
    </w:lvl>
  </w:abstractNum>
  <w:abstractNum w:abstractNumId="4">
    <w:nsid w:val="14D97E91"/>
    <w:multiLevelType w:val="singleLevel"/>
    <w:tmpl w:val="BEB81F30"/>
    <w:lvl w:ilvl="0">
      <w:start w:val="1"/>
      <w:numFmt w:val="decimal"/>
      <w:lvlText w:val="（%1）"/>
      <w:lvlJc w:val="left"/>
      <w:pPr>
        <w:tabs>
          <w:tab w:val="num" w:pos="1185"/>
        </w:tabs>
        <w:ind w:left="1185" w:hanging="720"/>
      </w:pPr>
      <w:rPr>
        <w:rFonts w:hint="eastAsia"/>
      </w:rPr>
    </w:lvl>
  </w:abstractNum>
  <w:abstractNum w:abstractNumId="5">
    <w:nsid w:val="19A056EF"/>
    <w:multiLevelType w:val="singleLevel"/>
    <w:tmpl w:val="C91E3810"/>
    <w:lvl w:ilvl="0">
      <w:start w:val="1"/>
      <w:numFmt w:val="upperLetter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>
    <w:nsid w:val="1B5963E9"/>
    <w:multiLevelType w:val="singleLevel"/>
    <w:tmpl w:val="37DAFB62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7">
    <w:nsid w:val="1FC6376E"/>
    <w:multiLevelType w:val="singleLevel"/>
    <w:tmpl w:val="AA5644C8"/>
    <w:lvl w:ilvl="0">
      <w:start w:val="1"/>
      <w:numFmt w:val="none"/>
      <w:lvlText w:val="一、"/>
      <w:lvlJc w:val="left"/>
      <w:pPr>
        <w:tabs>
          <w:tab w:val="num" w:pos="1125"/>
        </w:tabs>
        <w:ind w:left="1125" w:hanging="555"/>
      </w:pPr>
      <w:rPr>
        <w:rFonts w:hint="eastAsia"/>
      </w:rPr>
    </w:lvl>
  </w:abstractNum>
  <w:abstractNum w:abstractNumId="8">
    <w:nsid w:val="233C620E"/>
    <w:multiLevelType w:val="singleLevel"/>
    <w:tmpl w:val="E39215E8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>
    <w:nsid w:val="25B84796"/>
    <w:multiLevelType w:val="singleLevel"/>
    <w:tmpl w:val="1EAE5100"/>
    <w:lvl w:ilvl="0">
      <w:start w:val="32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10">
    <w:nsid w:val="2D8577FC"/>
    <w:multiLevelType w:val="singleLevel"/>
    <w:tmpl w:val="B372AE2A"/>
    <w:lvl w:ilvl="0">
      <w:start w:val="1"/>
      <w:numFmt w:val="decimal"/>
      <w:lvlText w:val="%1、"/>
      <w:lvlJc w:val="left"/>
      <w:pPr>
        <w:tabs>
          <w:tab w:val="num" w:pos="1005"/>
        </w:tabs>
        <w:ind w:left="1005" w:hanging="435"/>
      </w:pPr>
      <w:rPr>
        <w:rFonts w:hint="eastAsia"/>
      </w:rPr>
    </w:lvl>
  </w:abstractNum>
  <w:abstractNum w:abstractNumId="11">
    <w:nsid w:val="3143126F"/>
    <w:multiLevelType w:val="singleLevel"/>
    <w:tmpl w:val="AA0C3402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2">
    <w:nsid w:val="3A4248D3"/>
    <w:multiLevelType w:val="singleLevel"/>
    <w:tmpl w:val="2AC2A144"/>
    <w:lvl w:ilvl="0">
      <w:start w:val="1"/>
      <w:numFmt w:val="decimal"/>
      <w:lvlText w:val="%1、"/>
      <w:lvlJc w:val="left"/>
      <w:pPr>
        <w:tabs>
          <w:tab w:val="num" w:pos="765"/>
        </w:tabs>
        <w:ind w:left="765" w:hanging="360"/>
      </w:pPr>
      <w:rPr>
        <w:rFonts w:hint="eastAsia"/>
      </w:rPr>
    </w:lvl>
  </w:abstractNum>
  <w:abstractNum w:abstractNumId="13">
    <w:nsid w:val="3D743972"/>
    <w:multiLevelType w:val="singleLevel"/>
    <w:tmpl w:val="296A284C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4">
    <w:nsid w:val="453B2383"/>
    <w:multiLevelType w:val="singleLevel"/>
    <w:tmpl w:val="2840A906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5">
    <w:nsid w:val="48702A30"/>
    <w:multiLevelType w:val="singleLevel"/>
    <w:tmpl w:val="71F8ABE6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6">
    <w:nsid w:val="4B0F4426"/>
    <w:multiLevelType w:val="hybridMultilevel"/>
    <w:tmpl w:val="CB2E325E"/>
    <w:lvl w:ilvl="0" w:tplc="E07EFA1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C8E3AD0"/>
    <w:multiLevelType w:val="singleLevel"/>
    <w:tmpl w:val="DF3CBCC2"/>
    <w:lvl w:ilvl="0">
      <w:start w:val="28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8">
    <w:nsid w:val="570A7120"/>
    <w:multiLevelType w:val="singleLevel"/>
    <w:tmpl w:val="5AB08ED0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9">
    <w:nsid w:val="5AD575D0"/>
    <w:multiLevelType w:val="hybridMultilevel"/>
    <w:tmpl w:val="80AA67F8"/>
    <w:lvl w:ilvl="0" w:tplc="917CC48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FA17602"/>
    <w:multiLevelType w:val="singleLevel"/>
    <w:tmpl w:val="DD76985A"/>
    <w:lvl w:ilvl="0">
      <w:start w:val="28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60090A48"/>
    <w:multiLevelType w:val="singleLevel"/>
    <w:tmpl w:val="35F8BA06"/>
    <w:lvl w:ilvl="0">
      <w:start w:val="1"/>
      <w:numFmt w:val="japaneseCounting"/>
      <w:lvlText w:val="%1、"/>
      <w:lvlJc w:val="left"/>
      <w:pPr>
        <w:tabs>
          <w:tab w:val="num" w:pos="1080"/>
        </w:tabs>
        <w:ind w:left="1080" w:hanging="600"/>
      </w:pPr>
      <w:rPr>
        <w:rFonts w:hint="eastAsia"/>
        <w:b/>
      </w:rPr>
    </w:lvl>
  </w:abstractNum>
  <w:abstractNum w:abstractNumId="22">
    <w:nsid w:val="603B0B72"/>
    <w:multiLevelType w:val="hybridMultilevel"/>
    <w:tmpl w:val="947864CA"/>
    <w:lvl w:ilvl="0" w:tplc="1CFA2B2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4C03866"/>
    <w:multiLevelType w:val="singleLevel"/>
    <w:tmpl w:val="E59AF634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630"/>
      </w:pPr>
      <w:rPr>
        <w:rFonts w:hint="eastAsia"/>
      </w:rPr>
    </w:lvl>
  </w:abstractNum>
  <w:abstractNum w:abstractNumId="24">
    <w:nsid w:val="753E2DC6"/>
    <w:multiLevelType w:val="singleLevel"/>
    <w:tmpl w:val="980ED6F8"/>
    <w:lvl w:ilvl="0">
      <w:start w:val="1"/>
      <w:numFmt w:val="decimal"/>
      <w:lvlText w:val="%1、"/>
      <w:lvlJc w:val="left"/>
      <w:pPr>
        <w:tabs>
          <w:tab w:val="num" w:pos="1020"/>
        </w:tabs>
        <w:ind w:left="1020" w:hanging="450"/>
      </w:pPr>
      <w:rPr>
        <w:rFonts w:hint="eastAsia"/>
      </w:rPr>
    </w:lvl>
  </w:abstractNum>
  <w:abstractNum w:abstractNumId="25">
    <w:nsid w:val="753F3652"/>
    <w:multiLevelType w:val="singleLevel"/>
    <w:tmpl w:val="EBA24628"/>
    <w:lvl w:ilvl="0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>
    <w:nsid w:val="768353CE"/>
    <w:multiLevelType w:val="singleLevel"/>
    <w:tmpl w:val="B3DA31B0"/>
    <w:lvl w:ilvl="0">
      <w:start w:val="1"/>
      <w:numFmt w:val="decimal"/>
      <w:lvlText w:val="%1、"/>
      <w:lvlJc w:val="left"/>
      <w:pPr>
        <w:tabs>
          <w:tab w:val="num" w:pos="915"/>
        </w:tabs>
        <w:ind w:left="915" w:hanging="435"/>
      </w:pPr>
      <w:rPr>
        <w:rFonts w:hint="eastAsia"/>
      </w:rPr>
    </w:lvl>
  </w:abstractNum>
  <w:abstractNum w:abstractNumId="27">
    <w:nsid w:val="778745FF"/>
    <w:multiLevelType w:val="singleLevel"/>
    <w:tmpl w:val="F1003E08"/>
    <w:lvl w:ilvl="0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26"/>
  </w:num>
  <w:num w:numId="5">
    <w:abstractNumId w:val="18"/>
  </w:num>
  <w:num w:numId="6">
    <w:abstractNumId w:val="4"/>
  </w:num>
  <w:num w:numId="7">
    <w:abstractNumId w:val="7"/>
  </w:num>
  <w:num w:numId="8">
    <w:abstractNumId w:val="2"/>
  </w:num>
  <w:num w:numId="9">
    <w:abstractNumId w:val="24"/>
  </w:num>
  <w:num w:numId="10">
    <w:abstractNumId w:val="15"/>
  </w:num>
  <w:num w:numId="11">
    <w:abstractNumId w:val="10"/>
  </w:num>
  <w:num w:numId="12">
    <w:abstractNumId w:val="8"/>
  </w:num>
  <w:num w:numId="13">
    <w:abstractNumId w:val="6"/>
  </w:num>
  <w:num w:numId="14">
    <w:abstractNumId w:val="14"/>
  </w:num>
  <w:num w:numId="15">
    <w:abstractNumId w:val="25"/>
  </w:num>
  <w:num w:numId="16">
    <w:abstractNumId w:val="0"/>
  </w:num>
  <w:num w:numId="17">
    <w:abstractNumId w:val="11"/>
  </w:num>
  <w:num w:numId="18">
    <w:abstractNumId w:val="21"/>
  </w:num>
  <w:num w:numId="19">
    <w:abstractNumId w:val="3"/>
  </w:num>
  <w:num w:numId="20">
    <w:abstractNumId w:val="17"/>
  </w:num>
  <w:num w:numId="21">
    <w:abstractNumId w:val="20"/>
  </w:num>
  <w:num w:numId="22">
    <w:abstractNumId w:val="9"/>
  </w:num>
  <w:num w:numId="23">
    <w:abstractNumId w:val="27"/>
  </w:num>
  <w:num w:numId="24">
    <w:abstractNumId w:val="5"/>
  </w:num>
  <w:num w:numId="25">
    <w:abstractNumId w:val="16"/>
  </w:num>
  <w:num w:numId="26">
    <w:abstractNumId w:val="22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5F"/>
    <w:rsid w:val="000144E8"/>
    <w:rsid w:val="00017EEC"/>
    <w:rsid w:val="00030F08"/>
    <w:rsid w:val="00052759"/>
    <w:rsid w:val="00063855"/>
    <w:rsid w:val="00090A3A"/>
    <w:rsid w:val="000C5799"/>
    <w:rsid w:val="00101CF0"/>
    <w:rsid w:val="00113DC9"/>
    <w:rsid w:val="00121D5F"/>
    <w:rsid w:val="00121F97"/>
    <w:rsid w:val="00122E6E"/>
    <w:rsid w:val="00125E16"/>
    <w:rsid w:val="00162A37"/>
    <w:rsid w:val="001B1539"/>
    <w:rsid w:val="001C7C40"/>
    <w:rsid w:val="00263007"/>
    <w:rsid w:val="002A385D"/>
    <w:rsid w:val="002A6F3B"/>
    <w:rsid w:val="00300B26"/>
    <w:rsid w:val="00325F25"/>
    <w:rsid w:val="00331EF3"/>
    <w:rsid w:val="003550D3"/>
    <w:rsid w:val="003C77FD"/>
    <w:rsid w:val="003D6608"/>
    <w:rsid w:val="003E47B9"/>
    <w:rsid w:val="00442C02"/>
    <w:rsid w:val="00464918"/>
    <w:rsid w:val="00474256"/>
    <w:rsid w:val="00474F09"/>
    <w:rsid w:val="0049211E"/>
    <w:rsid w:val="00493857"/>
    <w:rsid w:val="004F1136"/>
    <w:rsid w:val="005024F9"/>
    <w:rsid w:val="00524EC5"/>
    <w:rsid w:val="0053143F"/>
    <w:rsid w:val="005D16B5"/>
    <w:rsid w:val="00621F01"/>
    <w:rsid w:val="00642F99"/>
    <w:rsid w:val="006570FA"/>
    <w:rsid w:val="006669E9"/>
    <w:rsid w:val="006A5485"/>
    <w:rsid w:val="006C49CA"/>
    <w:rsid w:val="006D12B1"/>
    <w:rsid w:val="006F3280"/>
    <w:rsid w:val="00716946"/>
    <w:rsid w:val="00733FE6"/>
    <w:rsid w:val="007E2170"/>
    <w:rsid w:val="007F7BDE"/>
    <w:rsid w:val="00814717"/>
    <w:rsid w:val="00830C28"/>
    <w:rsid w:val="00840D34"/>
    <w:rsid w:val="00845925"/>
    <w:rsid w:val="0085237A"/>
    <w:rsid w:val="008802E4"/>
    <w:rsid w:val="00882B3B"/>
    <w:rsid w:val="008A6066"/>
    <w:rsid w:val="008E0F35"/>
    <w:rsid w:val="0091566A"/>
    <w:rsid w:val="009233DB"/>
    <w:rsid w:val="0092494D"/>
    <w:rsid w:val="00950D15"/>
    <w:rsid w:val="00994F35"/>
    <w:rsid w:val="009C5304"/>
    <w:rsid w:val="009F72BA"/>
    <w:rsid w:val="00A15613"/>
    <w:rsid w:val="00A27546"/>
    <w:rsid w:val="00A62393"/>
    <w:rsid w:val="00A65474"/>
    <w:rsid w:val="00AB733D"/>
    <w:rsid w:val="00AC115B"/>
    <w:rsid w:val="00AE7C34"/>
    <w:rsid w:val="00B2085D"/>
    <w:rsid w:val="00B24AE2"/>
    <w:rsid w:val="00B5304C"/>
    <w:rsid w:val="00B920DE"/>
    <w:rsid w:val="00BA478E"/>
    <w:rsid w:val="00BC6091"/>
    <w:rsid w:val="00BE0E95"/>
    <w:rsid w:val="00BE39C1"/>
    <w:rsid w:val="00BE3F50"/>
    <w:rsid w:val="00BF63DD"/>
    <w:rsid w:val="00BF7601"/>
    <w:rsid w:val="00C036CD"/>
    <w:rsid w:val="00C22559"/>
    <w:rsid w:val="00C34F84"/>
    <w:rsid w:val="00C9202E"/>
    <w:rsid w:val="00C97423"/>
    <w:rsid w:val="00CB1DEA"/>
    <w:rsid w:val="00CE28D1"/>
    <w:rsid w:val="00D018FD"/>
    <w:rsid w:val="00D17538"/>
    <w:rsid w:val="00D26B0F"/>
    <w:rsid w:val="00D607E7"/>
    <w:rsid w:val="00D81B9C"/>
    <w:rsid w:val="00D96E39"/>
    <w:rsid w:val="00DB3AA8"/>
    <w:rsid w:val="00DB6A5C"/>
    <w:rsid w:val="00E01C2F"/>
    <w:rsid w:val="00E06AB7"/>
    <w:rsid w:val="00E26930"/>
    <w:rsid w:val="00E27DE4"/>
    <w:rsid w:val="00E33916"/>
    <w:rsid w:val="00E356E9"/>
    <w:rsid w:val="00E57AD6"/>
    <w:rsid w:val="00EA77C1"/>
    <w:rsid w:val="00EC3741"/>
    <w:rsid w:val="00ED192B"/>
    <w:rsid w:val="00F16D52"/>
    <w:rsid w:val="00F63FC2"/>
    <w:rsid w:val="00F86C8E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0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A6066"/>
    <w:pPr>
      <w:tabs>
        <w:tab w:val="left" w:pos="8295"/>
      </w:tabs>
      <w:spacing w:before="120"/>
      <w:ind w:left="480" w:right="-88"/>
    </w:pPr>
    <w:rPr>
      <w:rFonts w:ascii="宋体"/>
      <w:sz w:val="32"/>
    </w:rPr>
  </w:style>
  <w:style w:type="paragraph" w:styleId="a4">
    <w:name w:val="Body Text Indent"/>
    <w:basedOn w:val="a"/>
    <w:rsid w:val="008A6066"/>
    <w:pPr>
      <w:spacing w:before="120"/>
      <w:ind w:right="29" w:firstLine="540"/>
    </w:pPr>
    <w:rPr>
      <w:rFonts w:ascii="宋体"/>
      <w:sz w:val="28"/>
    </w:rPr>
  </w:style>
  <w:style w:type="paragraph" w:styleId="2">
    <w:name w:val="Body Text Indent 2"/>
    <w:basedOn w:val="a"/>
    <w:rsid w:val="008A6066"/>
    <w:pPr>
      <w:spacing w:before="120"/>
      <w:ind w:right="974" w:firstLine="570"/>
    </w:pPr>
    <w:rPr>
      <w:rFonts w:ascii="宋体"/>
      <w:b/>
      <w:sz w:val="28"/>
    </w:rPr>
  </w:style>
  <w:style w:type="paragraph" w:styleId="a5">
    <w:name w:val="Body Text"/>
    <w:basedOn w:val="a"/>
    <w:rsid w:val="008A6066"/>
    <w:pPr>
      <w:spacing w:before="120"/>
      <w:ind w:right="974"/>
    </w:pPr>
    <w:rPr>
      <w:rFonts w:ascii="宋体"/>
      <w:sz w:val="28"/>
    </w:rPr>
  </w:style>
  <w:style w:type="paragraph" w:styleId="3">
    <w:name w:val="Body Text Indent 3"/>
    <w:basedOn w:val="a"/>
    <w:rsid w:val="008A6066"/>
    <w:pPr>
      <w:spacing w:before="120"/>
      <w:ind w:left="-105" w:firstLine="570"/>
    </w:pPr>
    <w:rPr>
      <w:rFonts w:ascii="宋体"/>
      <w:sz w:val="28"/>
    </w:rPr>
  </w:style>
  <w:style w:type="paragraph" w:styleId="20">
    <w:name w:val="Body Text 2"/>
    <w:basedOn w:val="a"/>
    <w:rsid w:val="008A6066"/>
    <w:pPr>
      <w:spacing w:before="120"/>
      <w:ind w:right="29"/>
    </w:pPr>
    <w:rPr>
      <w:rFonts w:ascii="宋体"/>
      <w:sz w:val="28"/>
    </w:rPr>
  </w:style>
  <w:style w:type="paragraph" w:styleId="30">
    <w:name w:val="Body Text 3"/>
    <w:basedOn w:val="a"/>
    <w:rsid w:val="008A6066"/>
    <w:pPr>
      <w:spacing w:before="120"/>
      <w:ind w:right="29"/>
    </w:pPr>
    <w:rPr>
      <w:sz w:val="32"/>
    </w:rPr>
  </w:style>
  <w:style w:type="paragraph" w:styleId="a6">
    <w:name w:val="Date"/>
    <w:basedOn w:val="a"/>
    <w:next w:val="a"/>
    <w:rsid w:val="008A6066"/>
    <w:rPr>
      <w:rFonts w:ascii="仿宋_GB2312" w:eastAsia="仿宋_GB2312"/>
      <w:sz w:val="32"/>
    </w:rPr>
  </w:style>
  <w:style w:type="paragraph" w:styleId="a7">
    <w:name w:val="footer"/>
    <w:basedOn w:val="a"/>
    <w:rsid w:val="008A6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8A6066"/>
  </w:style>
  <w:style w:type="paragraph" w:styleId="a9">
    <w:name w:val="header"/>
    <w:basedOn w:val="a"/>
    <w:rsid w:val="008A6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rsid w:val="008A6066"/>
    <w:rPr>
      <w:color w:val="0000FF"/>
      <w:u w:val="single"/>
    </w:rPr>
  </w:style>
  <w:style w:type="table" w:styleId="ab">
    <w:name w:val="Table Grid"/>
    <w:basedOn w:val="a1"/>
    <w:rsid w:val="00950D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950D15"/>
    <w:rPr>
      <w:sz w:val="18"/>
      <w:szCs w:val="18"/>
    </w:rPr>
  </w:style>
  <w:style w:type="paragraph" w:customStyle="1" w:styleId="CharCharCharChar">
    <w:name w:val="Char Char Char Char"/>
    <w:basedOn w:val="a"/>
    <w:rsid w:val="000144E8"/>
    <w:rPr>
      <w:szCs w:val="24"/>
    </w:rPr>
  </w:style>
  <w:style w:type="paragraph" w:customStyle="1" w:styleId="Default">
    <w:name w:val="Default"/>
    <w:rsid w:val="002A6F3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0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A6066"/>
    <w:pPr>
      <w:tabs>
        <w:tab w:val="left" w:pos="8295"/>
      </w:tabs>
      <w:spacing w:before="120"/>
      <w:ind w:left="480" w:right="-88"/>
    </w:pPr>
    <w:rPr>
      <w:rFonts w:ascii="宋体"/>
      <w:sz w:val="32"/>
    </w:rPr>
  </w:style>
  <w:style w:type="paragraph" w:styleId="a4">
    <w:name w:val="Body Text Indent"/>
    <w:basedOn w:val="a"/>
    <w:rsid w:val="008A6066"/>
    <w:pPr>
      <w:spacing w:before="120"/>
      <w:ind w:right="29" w:firstLine="540"/>
    </w:pPr>
    <w:rPr>
      <w:rFonts w:ascii="宋体"/>
      <w:sz w:val="28"/>
    </w:rPr>
  </w:style>
  <w:style w:type="paragraph" w:styleId="2">
    <w:name w:val="Body Text Indent 2"/>
    <w:basedOn w:val="a"/>
    <w:rsid w:val="008A6066"/>
    <w:pPr>
      <w:spacing w:before="120"/>
      <w:ind w:right="974" w:firstLine="570"/>
    </w:pPr>
    <w:rPr>
      <w:rFonts w:ascii="宋体"/>
      <w:b/>
      <w:sz w:val="28"/>
    </w:rPr>
  </w:style>
  <w:style w:type="paragraph" w:styleId="a5">
    <w:name w:val="Body Text"/>
    <w:basedOn w:val="a"/>
    <w:rsid w:val="008A6066"/>
    <w:pPr>
      <w:spacing w:before="120"/>
      <w:ind w:right="974"/>
    </w:pPr>
    <w:rPr>
      <w:rFonts w:ascii="宋体"/>
      <w:sz w:val="28"/>
    </w:rPr>
  </w:style>
  <w:style w:type="paragraph" w:styleId="3">
    <w:name w:val="Body Text Indent 3"/>
    <w:basedOn w:val="a"/>
    <w:rsid w:val="008A6066"/>
    <w:pPr>
      <w:spacing w:before="120"/>
      <w:ind w:left="-105" w:firstLine="570"/>
    </w:pPr>
    <w:rPr>
      <w:rFonts w:ascii="宋体"/>
      <w:sz w:val="28"/>
    </w:rPr>
  </w:style>
  <w:style w:type="paragraph" w:styleId="20">
    <w:name w:val="Body Text 2"/>
    <w:basedOn w:val="a"/>
    <w:rsid w:val="008A6066"/>
    <w:pPr>
      <w:spacing w:before="120"/>
      <w:ind w:right="29"/>
    </w:pPr>
    <w:rPr>
      <w:rFonts w:ascii="宋体"/>
      <w:sz w:val="28"/>
    </w:rPr>
  </w:style>
  <w:style w:type="paragraph" w:styleId="30">
    <w:name w:val="Body Text 3"/>
    <w:basedOn w:val="a"/>
    <w:rsid w:val="008A6066"/>
    <w:pPr>
      <w:spacing w:before="120"/>
      <w:ind w:right="29"/>
    </w:pPr>
    <w:rPr>
      <w:sz w:val="32"/>
    </w:rPr>
  </w:style>
  <w:style w:type="paragraph" w:styleId="a6">
    <w:name w:val="Date"/>
    <w:basedOn w:val="a"/>
    <w:next w:val="a"/>
    <w:rsid w:val="008A6066"/>
    <w:rPr>
      <w:rFonts w:ascii="仿宋_GB2312" w:eastAsia="仿宋_GB2312"/>
      <w:sz w:val="32"/>
    </w:rPr>
  </w:style>
  <w:style w:type="paragraph" w:styleId="a7">
    <w:name w:val="footer"/>
    <w:basedOn w:val="a"/>
    <w:rsid w:val="008A6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8A6066"/>
  </w:style>
  <w:style w:type="paragraph" w:styleId="a9">
    <w:name w:val="header"/>
    <w:basedOn w:val="a"/>
    <w:rsid w:val="008A6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rsid w:val="008A6066"/>
    <w:rPr>
      <w:color w:val="0000FF"/>
      <w:u w:val="single"/>
    </w:rPr>
  </w:style>
  <w:style w:type="table" w:styleId="ab">
    <w:name w:val="Table Grid"/>
    <w:basedOn w:val="a1"/>
    <w:rsid w:val="00950D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950D15"/>
    <w:rPr>
      <w:sz w:val="18"/>
      <w:szCs w:val="18"/>
    </w:rPr>
  </w:style>
  <w:style w:type="paragraph" w:customStyle="1" w:styleId="CharCharCharChar">
    <w:name w:val="Char Char Char Char"/>
    <w:basedOn w:val="a"/>
    <w:rsid w:val="000144E8"/>
    <w:rPr>
      <w:szCs w:val="24"/>
    </w:rPr>
  </w:style>
  <w:style w:type="paragraph" w:customStyle="1" w:styleId="Default">
    <w:name w:val="Default"/>
    <w:rsid w:val="002A6F3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745;&#21010;&#22788;\&#33258;&#28982;&#31185;&#23398;&#22522;&#37329;\&#30003;&#25253;\2001&#22522;&#37329;&#30003;&#25253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2001基金申报书</Template>
  <TotalTime>26</TotalTime>
  <Pages>6</Pages>
  <Words>1387</Words>
  <Characters>855</Characters>
  <Application>Microsoft Office Word</Application>
  <DocSecurity>0</DocSecurity>
  <Lines>7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安徽省农业综合开发项目</dc:title>
  <dc:creator>greatwall</dc:creator>
  <cp:lastModifiedBy>NTKO</cp:lastModifiedBy>
  <cp:revision>7</cp:revision>
  <cp:lastPrinted>2011-03-08T02:12:00Z</cp:lastPrinted>
  <dcterms:created xsi:type="dcterms:W3CDTF">2018-10-09T02:17:00Z</dcterms:created>
  <dcterms:modified xsi:type="dcterms:W3CDTF">2018-10-09T02:34:00Z</dcterms:modified>
</cp:coreProperties>
</file>