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C046" w14:textId="77777777" w:rsidR="00740784" w:rsidRDefault="00740784">
      <w:pPr>
        <w:spacing w:line="580" w:lineRule="exact"/>
        <w:jc w:val="center"/>
        <w:rPr>
          <w:rFonts w:ascii="Times New Roman" w:eastAsia="微软雅黑" w:hAnsi="Times New Roman" w:cs="微软雅黑"/>
          <w:color w:val="000000"/>
          <w:sz w:val="44"/>
          <w:szCs w:val="44"/>
        </w:rPr>
      </w:pPr>
    </w:p>
    <w:p w14:paraId="7E3EE965" w14:textId="77777777" w:rsidR="00740784" w:rsidRPr="004C7227" w:rsidRDefault="00000000">
      <w:pPr>
        <w:spacing w:line="580" w:lineRule="exact"/>
        <w:jc w:val="center"/>
        <w:rPr>
          <w:rFonts w:ascii="方正小标宋简体" w:eastAsia="方正小标宋简体" w:hAnsi="Times New Roman" w:cs="微软雅黑"/>
          <w:color w:val="000000"/>
          <w:sz w:val="44"/>
          <w:szCs w:val="44"/>
        </w:rPr>
      </w:pPr>
      <w:r w:rsidRPr="004C7227">
        <w:rPr>
          <w:rFonts w:ascii="方正小标宋简体" w:eastAsia="方正小标宋简体" w:hAnsi="Times New Roman" w:cs="微软雅黑" w:hint="eastAsia"/>
          <w:color w:val="000000"/>
          <w:sz w:val="44"/>
          <w:szCs w:val="44"/>
        </w:rPr>
        <w:t>中国历史研究院学术出版资助项目管理办法</w:t>
      </w:r>
    </w:p>
    <w:p w14:paraId="4E8CCC8A" w14:textId="77777777" w:rsidR="00740784" w:rsidRDefault="00000000">
      <w:pPr>
        <w:spacing w:line="580" w:lineRule="exact"/>
        <w:jc w:val="center"/>
        <w:rPr>
          <w:rFonts w:ascii="Times New Roman" w:eastAsia="微软雅黑" w:hAnsi="Times New Roman" w:cs="微软雅黑"/>
          <w:color w:val="000000"/>
          <w:sz w:val="44"/>
          <w:szCs w:val="44"/>
        </w:rPr>
      </w:pPr>
      <w:r w:rsidRPr="004C7227">
        <w:rPr>
          <w:rFonts w:ascii="方正小标宋简体" w:eastAsia="方正小标宋简体" w:hAnsi="Times New Roman" w:cs="微软雅黑" w:hint="eastAsia"/>
          <w:color w:val="000000"/>
          <w:sz w:val="44"/>
          <w:szCs w:val="44"/>
        </w:rPr>
        <w:t>（修订版）</w:t>
      </w:r>
    </w:p>
    <w:p w14:paraId="0A8FA5EC" w14:textId="77777777" w:rsidR="00740784" w:rsidRDefault="00740784">
      <w:pPr>
        <w:spacing w:line="580" w:lineRule="exact"/>
        <w:rPr>
          <w:rFonts w:ascii="Times New Roman" w:hAnsi="Times New Roman"/>
          <w:sz w:val="28"/>
          <w:szCs w:val="28"/>
        </w:rPr>
      </w:pPr>
    </w:p>
    <w:p w14:paraId="43DD15C4" w14:textId="77777777" w:rsidR="00740784" w:rsidRDefault="00000000">
      <w:pPr>
        <w:spacing w:line="580" w:lineRule="exact"/>
        <w:jc w:val="center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 w:hint="eastAsia"/>
          <w:szCs w:val="32"/>
        </w:rPr>
        <w:t>第一章</w:t>
      </w:r>
      <w:r>
        <w:rPr>
          <w:rFonts w:ascii="Times New Roman" w:eastAsia="黑体" w:hAnsi="Times New Roman" w:hint="eastAsia"/>
          <w:szCs w:val="32"/>
        </w:rPr>
        <w:t xml:space="preserve"> </w:t>
      </w:r>
      <w:r>
        <w:rPr>
          <w:rFonts w:ascii="Times New Roman" w:eastAsia="黑体" w:hAnsi="Times New Roman" w:hint="eastAsia"/>
          <w:szCs w:val="32"/>
        </w:rPr>
        <w:t>总</w:t>
      </w:r>
      <w:r>
        <w:rPr>
          <w:rFonts w:ascii="Times New Roman" w:eastAsia="黑体" w:hAnsi="Times New Roman" w:hint="eastAsia"/>
          <w:szCs w:val="32"/>
        </w:rPr>
        <w:t xml:space="preserve"> </w:t>
      </w:r>
      <w:r>
        <w:rPr>
          <w:rFonts w:ascii="Times New Roman" w:eastAsia="黑体" w:hAnsi="Times New Roman" w:hint="eastAsia"/>
          <w:szCs w:val="32"/>
        </w:rPr>
        <w:t>则</w:t>
      </w:r>
    </w:p>
    <w:p w14:paraId="1398E18A" w14:textId="77777777" w:rsidR="00740784" w:rsidRDefault="00000000">
      <w:pPr>
        <w:spacing w:line="580" w:lineRule="exact"/>
        <w:ind w:firstLineChars="200" w:firstLine="624"/>
        <w:rPr>
          <w:rFonts w:ascii="Times New Roman" w:hAnsi="Times New Roman"/>
          <w:szCs w:val="32"/>
        </w:rPr>
      </w:pPr>
      <w:r>
        <w:rPr>
          <w:rFonts w:ascii="Times New Roman" w:eastAsia="黑体" w:hAnsi="Times New Roman" w:hint="eastAsia"/>
          <w:szCs w:val="32"/>
        </w:rPr>
        <w:t>第一条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Cs w:val="32"/>
        </w:rPr>
        <w:t>为贯彻落</w:t>
      </w:r>
      <w:proofErr w:type="gramStart"/>
      <w:r>
        <w:rPr>
          <w:rFonts w:ascii="Times New Roman" w:eastAsia="仿宋_GB2312" w:hAnsi="Times New Roman" w:hint="eastAsia"/>
          <w:szCs w:val="32"/>
        </w:rPr>
        <w:t>实习近</w:t>
      </w:r>
      <w:proofErr w:type="gramEnd"/>
      <w:r>
        <w:rPr>
          <w:rFonts w:ascii="Times New Roman" w:eastAsia="仿宋_GB2312" w:hAnsi="Times New Roman" w:hint="eastAsia"/>
          <w:szCs w:val="32"/>
        </w:rPr>
        <w:t>平总书记致中国历史研究院成立贺信精神，推出高质量史学研究成果，特设立“中国历史研究院学术出版资助项目”（以下简称“出版资助项目”），并制定本办法。</w:t>
      </w:r>
    </w:p>
    <w:p w14:paraId="6B111CBC" w14:textId="77777777" w:rsidR="00740784" w:rsidRDefault="00000000">
      <w:pPr>
        <w:spacing w:line="580" w:lineRule="exact"/>
        <w:ind w:firstLineChars="200" w:firstLine="624"/>
        <w:rPr>
          <w:rFonts w:ascii="Times New Roman" w:hAnsi="Times New Roman"/>
          <w:szCs w:val="32"/>
        </w:rPr>
      </w:pPr>
      <w:r>
        <w:rPr>
          <w:rFonts w:ascii="Times New Roman" w:eastAsia="黑体" w:hAnsi="Times New Roman" w:hint="eastAsia"/>
          <w:szCs w:val="32"/>
        </w:rPr>
        <w:t>第二条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Cs w:val="32"/>
        </w:rPr>
        <w:t>“出版资助项目”坚持以习近平新时代中国特色社会主义思想为指导，以习近平总书记致中国历史研究院成立贺信精神为根本遵循，面向全国史学界，资助坚持历史唯物主义立场、观点、方法，系统研究中国历史和文化，深刻把握人类发展历史规律的高质量史学类学术成果，促进相关历史学科融合发展，加快构建新时代中国史学学科体系、学术体系、话语体系，推动具有中国特色、中国风格、中国气派的历史学繁荣发展，为实现“两个一百年”奋斗目标和中华民族伟大复兴的中国</w:t>
      </w:r>
      <w:proofErr w:type="gramStart"/>
      <w:r>
        <w:rPr>
          <w:rFonts w:ascii="Times New Roman" w:eastAsia="仿宋_GB2312" w:hAnsi="Times New Roman" w:hint="eastAsia"/>
          <w:szCs w:val="32"/>
        </w:rPr>
        <w:t>梦贡献</w:t>
      </w:r>
      <w:proofErr w:type="gramEnd"/>
      <w:r>
        <w:rPr>
          <w:rFonts w:ascii="Times New Roman" w:eastAsia="仿宋_GB2312" w:hAnsi="Times New Roman" w:hint="eastAsia"/>
          <w:szCs w:val="32"/>
        </w:rPr>
        <w:t>史学智慧。</w:t>
      </w:r>
    </w:p>
    <w:p w14:paraId="0A883B95" w14:textId="73105785" w:rsidR="00740784" w:rsidRDefault="00000000">
      <w:pPr>
        <w:spacing w:line="580" w:lineRule="exact"/>
        <w:ind w:firstLineChars="200" w:firstLine="624"/>
        <w:rPr>
          <w:rFonts w:ascii="Times New Roman" w:eastAsia="仿宋_GB2312" w:hAnsi="Times New Roman"/>
          <w:szCs w:val="32"/>
        </w:rPr>
      </w:pPr>
      <w:r>
        <w:rPr>
          <w:rFonts w:ascii="Times New Roman" w:eastAsia="黑体" w:hAnsi="Times New Roman" w:hint="eastAsia"/>
          <w:szCs w:val="32"/>
        </w:rPr>
        <w:t>第三条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Cs w:val="32"/>
        </w:rPr>
        <w:t>资助原则：</w:t>
      </w:r>
    </w:p>
    <w:p w14:paraId="27626A2B" w14:textId="77777777" w:rsidR="00740784" w:rsidRDefault="00000000">
      <w:pPr>
        <w:spacing w:line="580" w:lineRule="exact"/>
        <w:ind w:firstLineChars="200" w:firstLine="624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 w:hint="eastAsia"/>
          <w:szCs w:val="32"/>
        </w:rPr>
        <w:t>（</w:t>
      </w:r>
      <w:r>
        <w:rPr>
          <w:rFonts w:ascii="Times New Roman" w:eastAsia="仿宋_GB2312" w:hAnsi="Times New Roman" w:hint="eastAsia"/>
          <w:szCs w:val="32"/>
        </w:rPr>
        <w:t>1</w:t>
      </w:r>
      <w:r>
        <w:rPr>
          <w:rFonts w:ascii="Times New Roman" w:eastAsia="仿宋_GB2312" w:hAnsi="Times New Roman" w:hint="eastAsia"/>
          <w:szCs w:val="32"/>
        </w:rPr>
        <w:t>）坚持正确的政治方向、学术导向、价值取向。</w:t>
      </w:r>
    </w:p>
    <w:p w14:paraId="058FBF74" w14:textId="77777777" w:rsidR="00740784" w:rsidRDefault="00000000">
      <w:pPr>
        <w:spacing w:line="580" w:lineRule="exact"/>
        <w:ind w:firstLineChars="200" w:firstLine="624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 w:hint="eastAsia"/>
          <w:szCs w:val="32"/>
        </w:rPr>
        <w:t>（</w:t>
      </w:r>
      <w:r>
        <w:rPr>
          <w:rFonts w:ascii="Times New Roman" w:eastAsia="仿宋_GB2312" w:hAnsi="Times New Roman" w:hint="eastAsia"/>
          <w:szCs w:val="32"/>
        </w:rPr>
        <w:t>2</w:t>
      </w:r>
      <w:r>
        <w:rPr>
          <w:rFonts w:ascii="Times New Roman" w:eastAsia="仿宋_GB2312" w:hAnsi="Times New Roman" w:hint="eastAsia"/>
          <w:szCs w:val="32"/>
        </w:rPr>
        <w:t>）体现新时代史学发展成就。</w:t>
      </w:r>
    </w:p>
    <w:p w14:paraId="76B071B8" w14:textId="77777777" w:rsidR="00740784" w:rsidRDefault="00000000">
      <w:pPr>
        <w:spacing w:line="580" w:lineRule="exact"/>
        <w:ind w:firstLineChars="200" w:firstLine="624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 w:hint="eastAsia"/>
          <w:szCs w:val="32"/>
        </w:rPr>
        <w:t>（</w:t>
      </w:r>
      <w:r>
        <w:rPr>
          <w:rFonts w:ascii="Times New Roman" w:eastAsia="仿宋_GB2312" w:hAnsi="Times New Roman" w:hint="eastAsia"/>
          <w:szCs w:val="32"/>
        </w:rPr>
        <w:t>3</w:t>
      </w:r>
      <w:r>
        <w:rPr>
          <w:rFonts w:ascii="Times New Roman" w:eastAsia="仿宋_GB2312" w:hAnsi="Times New Roman" w:hint="eastAsia"/>
          <w:szCs w:val="32"/>
        </w:rPr>
        <w:t>）强调创新融合，体现原创性、开拓性、创新性。</w:t>
      </w:r>
    </w:p>
    <w:p w14:paraId="6A07A2F7" w14:textId="77777777" w:rsidR="00740784" w:rsidRDefault="00000000">
      <w:pPr>
        <w:spacing w:line="580" w:lineRule="exact"/>
        <w:ind w:firstLineChars="200" w:firstLine="624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 w:hint="eastAsia"/>
          <w:szCs w:val="32"/>
        </w:rPr>
        <w:t>（</w:t>
      </w:r>
      <w:r>
        <w:rPr>
          <w:rFonts w:ascii="Times New Roman" w:eastAsia="仿宋_GB2312" w:hAnsi="Times New Roman" w:hint="eastAsia"/>
          <w:szCs w:val="32"/>
        </w:rPr>
        <w:t>4</w:t>
      </w:r>
      <w:r>
        <w:rPr>
          <w:rFonts w:ascii="Times New Roman" w:eastAsia="仿宋_GB2312" w:hAnsi="Times New Roman" w:hint="eastAsia"/>
          <w:szCs w:val="32"/>
        </w:rPr>
        <w:t>）体现服务现实的要求。</w:t>
      </w:r>
    </w:p>
    <w:p w14:paraId="4203D923" w14:textId="77777777" w:rsidR="00740784" w:rsidRDefault="00000000">
      <w:pPr>
        <w:spacing w:line="580" w:lineRule="exact"/>
        <w:ind w:firstLineChars="200" w:firstLine="624"/>
        <w:rPr>
          <w:rFonts w:ascii="Times New Roman" w:hAnsi="Times New Roman"/>
          <w:szCs w:val="32"/>
        </w:rPr>
      </w:pPr>
      <w:r>
        <w:rPr>
          <w:rFonts w:ascii="Times New Roman" w:eastAsia="黑体" w:hAnsi="Times New Roman" w:hint="eastAsia"/>
          <w:szCs w:val="32"/>
        </w:rPr>
        <w:lastRenderedPageBreak/>
        <w:t>第四条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Cs w:val="32"/>
        </w:rPr>
        <w:t>“出版资助项目”由中国历史研究院组织统一遴选、评审和出版，</w:t>
      </w:r>
      <w:proofErr w:type="gramStart"/>
      <w:r>
        <w:rPr>
          <w:rFonts w:ascii="Times New Roman" w:eastAsia="仿宋_GB2312" w:hAnsi="Times New Roman" w:hint="eastAsia"/>
          <w:szCs w:val="32"/>
        </w:rPr>
        <w:t>由成果</w:t>
      </w:r>
      <w:proofErr w:type="gramEnd"/>
      <w:r>
        <w:rPr>
          <w:rFonts w:ascii="Times New Roman" w:eastAsia="仿宋_GB2312" w:hAnsi="Times New Roman" w:hint="eastAsia"/>
          <w:szCs w:val="32"/>
        </w:rPr>
        <w:t>评价处组织项目日常管理工作。</w:t>
      </w:r>
    </w:p>
    <w:p w14:paraId="28ADF3C6" w14:textId="77777777" w:rsidR="00740784" w:rsidRDefault="00000000">
      <w:pPr>
        <w:spacing w:line="580" w:lineRule="exact"/>
        <w:jc w:val="center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 w:hint="eastAsia"/>
          <w:szCs w:val="32"/>
        </w:rPr>
        <w:t>第二章</w:t>
      </w:r>
      <w:r>
        <w:rPr>
          <w:rFonts w:ascii="Times New Roman" w:eastAsia="黑体" w:hAnsi="Times New Roman" w:hint="eastAsia"/>
          <w:szCs w:val="32"/>
        </w:rPr>
        <w:t xml:space="preserve"> </w:t>
      </w:r>
      <w:r>
        <w:rPr>
          <w:rFonts w:ascii="Times New Roman" w:eastAsia="黑体" w:hAnsi="Times New Roman" w:hint="eastAsia"/>
          <w:szCs w:val="32"/>
        </w:rPr>
        <w:t>资助对象</w:t>
      </w:r>
    </w:p>
    <w:p w14:paraId="346DC786" w14:textId="77777777" w:rsidR="00740784" w:rsidRDefault="00000000">
      <w:pPr>
        <w:spacing w:line="580" w:lineRule="exact"/>
        <w:ind w:firstLineChars="200" w:firstLine="624"/>
        <w:rPr>
          <w:rFonts w:ascii="Times New Roman" w:eastAsia="仿宋_GB2312" w:hAnsi="Times New Roman"/>
          <w:szCs w:val="32"/>
        </w:rPr>
      </w:pPr>
      <w:r>
        <w:rPr>
          <w:rFonts w:ascii="Times New Roman" w:eastAsia="黑体" w:hAnsi="Times New Roman" w:hint="eastAsia"/>
          <w:szCs w:val="32"/>
        </w:rPr>
        <w:t>第五条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Cs w:val="32"/>
        </w:rPr>
        <w:t>“出版资助项目”分为“学术文库项目”和“普通资助项目”两类。</w:t>
      </w:r>
    </w:p>
    <w:p w14:paraId="728C3C4A" w14:textId="77777777" w:rsidR="00740784" w:rsidRDefault="00000000">
      <w:pPr>
        <w:spacing w:line="580" w:lineRule="exact"/>
        <w:ind w:firstLineChars="200" w:firstLine="624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 w:hint="eastAsia"/>
          <w:szCs w:val="32"/>
        </w:rPr>
        <w:t>“学术文库项目”出版资助对象为坚持历史唯物主义立场、观点、方法，对解决重大理论或现实问题有重要推动作用，对学术发展有奠基意义，提出新学说、新观点、新方法，或丰富发展某种重要学说，研究取得突破性进展，总结出规律性认识，且全部完成并尚未公开出版的历史学研究成果。</w:t>
      </w:r>
    </w:p>
    <w:p w14:paraId="08F1D035" w14:textId="77777777" w:rsidR="00740784" w:rsidRDefault="00000000">
      <w:pPr>
        <w:spacing w:line="580" w:lineRule="exact"/>
        <w:ind w:firstLineChars="200" w:firstLine="624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 w:hint="eastAsia"/>
          <w:szCs w:val="32"/>
        </w:rPr>
        <w:t>“普通资助项目”出版资助成果为坚持历史唯物主义立场、观点、方法，对解决重大理论或现实问题有推动作用，对学术发展有促进作用，提出新观点，运用新方法，研究有所深入，且为全部完成并尚未公开出版的历史学研究成果。</w:t>
      </w:r>
    </w:p>
    <w:p w14:paraId="3FCD3554" w14:textId="77777777" w:rsidR="00740784" w:rsidRDefault="00000000">
      <w:pPr>
        <w:spacing w:line="580" w:lineRule="exact"/>
        <w:ind w:firstLineChars="200" w:firstLine="624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 w:hint="eastAsia"/>
          <w:szCs w:val="32"/>
        </w:rPr>
        <w:t>第六条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Cs w:val="32"/>
        </w:rPr>
        <w:t>成果形式主要是但不限于学术专著、学术资料、考古报告、古籍整理、工具书等。语种为中文，符合学术规范。</w:t>
      </w:r>
    </w:p>
    <w:p w14:paraId="3E83BA92" w14:textId="77777777" w:rsidR="00740784" w:rsidRDefault="00000000">
      <w:pPr>
        <w:spacing w:line="580" w:lineRule="exact"/>
        <w:ind w:firstLineChars="200" w:firstLine="624"/>
        <w:rPr>
          <w:rFonts w:ascii="Times New Roman" w:hAnsi="Times New Roman"/>
          <w:szCs w:val="32"/>
        </w:rPr>
      </w:pPr>
      <w:r>
        <w:rPr>
          <w:rFonts w:ascii="Times New Roman" w:eastAsia="黑体" w:hAnsi="Times New Roman" w:hint="eastAsia"/>
          <w:szCs w:val="32"/>
        </w:rPr>
        <w:t>第七条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Cs w:val="32"/>
        </w:rPr>
        <w:t>申报成果与已出版或已发表成果（包括本人）的查重率应控制在</w:t>
      </w:r>
      <w:r>
        <w:rPr>
          <w:rFonts w:ascii="Times New Roman" w:eastAsia="仿宋_GB2312" w:hAnsi="Times New Roman" w:hint="eastAsia"/>
          <w:szCs w:val="32"/>
        </w:rPr>
        <w:t>10%</w:t>
      </w:r>
      <w:r>
        <w:rPr>
          <w:rFonts w:ascii="Times New Roman" w:eastAsia="仿宋_GB2312" w:hAnsi="Times New Roman" w:hint="eastAsia"/>
          <w:szCs w:val="32"/>
        </w:rPr>
        <w:t>以内。“学术文库项目”资助出版对象为专著的，原则上查重结果中“去除本人已发表复制比”不能超过</w:t>
      </w:r>
      <w:r>
        <w:rPr>
          <w:rFonts w:ascii="Times New Roman" w:eastAsia="仿宋_GB2312" w:hAnsi="Times New Roman" w:hint="eastAsia"/>
          <w:szCs w:val="32"/>
        </w:rPr>
        <w:t>5%</w:t>
      </w:r>
      <w:r>
        <w:rPr>
          <w:rFonts w:ascii="Times New Roman" w:eastAsia="仿宋_GB2312" w:hAnsi="Times New Roman" w:hint="eastAsia"/>
          <w:szCs w:val="32"/>
        </w:rPr>
        <w:t>。</w:t>
      </w:r>
    </w:p>
    <w:p w14:paraId="5E9951D2" w14:textId="77777777" w:rsidR="00740784" w:rsidRDefault="00000000">
      <w:pPr>
        <w:spacing w:line="580" w:lineRule="exact"/>
        <w:ind w:firstLineChars="200" w:firstLine="624"/>
        <w:rPr>
          <w:rFonts w:ascii="Times New Roman" w:hAnsi="Times New Roman"/>
          <w:szCs w:val="32"/>
        </w:rPr>
      </w:pPr>
      <w:r>
        <w:rPr>
          <w:rFonts w:ascii="Times New Roman" w:eastAsia="黑体" w:hAnsi="Times New Roman" w:hint="eastAsia"/>
          <w:szCs w:val="32"/>
        </w:rPr>
        <w:t>第八条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Cs w:val="32"/>
        </w:rPr>
        <w:t>成稿率要求：</w:t>
      </w:r>
    </w:p>
    <w:p w14:paraId="3AE4DCE0" w14:textId="77777777" w:rsidR="00740784" w:rsidRDefault="00000000">
      <w:pPr>
        <w:spacing w:line="580" w:lineRule="exact"/>
        <w:ind w:firstLineChars="200" w:firstLine="624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 w:hint="eastAsia"/>
          <w:szCs w:val="32"/>
        </w:rPr>
        <w:t>（</w:t>
      </w:r>
      <w:r>
        <w:rPr>
          <w:rFonts w:ascii="Times New Roman" w:eastAsia="仿宋_GB2312" w:hAnsi="Times New Roman" w:hint="eastAsia"/>
          <w:szCs w:val="32"/>
        </w:rPr>
        <w:t>1</w:t>
      </w:r>
      <w:r>
        <w:rPr>
          <w:rFonts w:ascii="Times New Roman" w:eastAsia="仿宋_GB2312" w:hAnsi="Times New Roman" w:hint="eastAsia"/>
          <w:szCs w:val="32"/>
        </w:rPr>
        <w:t>）</w:t>
      </w:r>
      <w:proofErr w:type="gramStart"/>
      <w:r>
        <w:rPr>
          <w:rFonts w:ascii="Times New Roman" w:eastAsia="仿宋_GB2312" w:hAnsi="Times New Roman" w:hint="eastAsia"/>
          <w:szCs w:val="32"/>
        </w:rPr>
        <w:t>独著须提供</w:t>
      </w:r>
      <w:proofErr w:type="gramEnd"/>
      <w:r>
        <w:rPr>
          <w:rFonts w:ascii="Times New Roman" w:eastAsia="仿宋_GB2312" w:hAnsi="Times New Roman" w:hint="eastAsia"/>
          <w:szCs w:val="32"/>
        </w:rPr>
        <w:t>全部书稿；</w:t>
      </w:r>
    </w:p>
    <w:p w14:paraId="78FA5351" w14:textId="77777777" w:rsidR="00740784" w:rsidRDefault="00000000">
      <w:pPr>
        <w:spacing w:line="580" w:lineRule="exact"/>
        <w:ind w:firstLineChars="200" w:firstLine="624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 w:hint="eastAsia"/>
          <w:szCs w:val="32"/>
        </w:rPr>
        <w:lastRenderedPageBreak/>
        <w:t>（</w:t>
      </w:r>
      <w:r>
        <w:rPr>
          <w:rFonts w:ascii="Times New Roman" w:eastAsia="仿宋_GB2312" w:hAnsi="Times New Roman" w:hint="eastAsia"/>
          <w:szCs w:val="32"/>
        </w:rPr>
        <w:t>2</w:t>
      </w:r>
      <w:r>
        <w:rPr>
          <w:rFonts w:ascii="Times New Roman" w:eastAsia="仿宋_GB2312" w:hAnsi="Times New Roman" w:hint="eastAsia"/>
          <w:szCs w:val="32"/>
        </w:rPr>
        <w:t>）多卷本须提供不少于</w:t>
      </w:r>
      <w:r>
        <w:rPr>
          <w:rFonts w:ascii="Times New Roman" w:eastAsia="仿宋_GB2312" w:hAnsi="Times New Roman" w:hint="eastAsia"/>
          <w:szCs w:val="32"/>
        </w:rPr>
        <w:t>90%</w:t>
      </w:r>
      <w:r>
        <w:rPr>
          <w:rFonts w:ascii="Times New Roman" w:eastAsia="仿宋_GB2312" w:hAnsi="Times New Roman" w:hint="eastAsia"/>
          <w:szCs w:val="32"/>
        </w:rPr>
        <w:t>的书稿；</w:t>
      </w:r>
    </w:p>
    <w:p w14:paraId="365B3161" w14:textId="77777777" w:rsidR="00740784" w:rsidRDefault="00000000">
      <w:pPr>
        <w:spacing w:line="580" w:lineRule="exact"/>
        <w:ind w:firstLineChars="200" w:firstLine="624"/>
        <w:rPr>
          <w:rFonts w:ascii="Times New Roman" w:hAnsi="Times New Roman"/>
          <w:szCs w:val="32"/>
        </w:rPr>
      </w:pPr>
      <w:r>
        <w:rPr>
          <w:rFonts w:ascii="Times New Roman" w:eastAsia="仿宋_GB2312" w:hAnsi="Times New Roman" w:hint="eastAsia"/>
          <w:szCs w:val="32"/>
        </w:rPr>
        <w:t>（</w:t>
      </w:r>
      <w:r>
        <w:rPr>
          <w:rFonts w:ascii="Times New Roman" w:eastAsia="仿宋_GB2312" w:hAnsi="Times New Roman" w:hint="eastAsia"/>
          <w:szCs w:val="32"/>
        </w:rPr>
        <w:t>3</w:t>
      </w:r>
      <w:r>
        <w:rPr>
          <w:rFonts w:ascii="Times New Roman" w:eastAsia="仿宋_GB2312" w:hAnsi="Times New Roman" w:hint="eastAsia"/>
          <w:szCs w:val="32"/>
        </w:rPr>
        <w:t>）丛书类成果须提供不少于</w:t>
      </w:r>
      <w:r>
        <w:rPr>
          <w:rFonts w:ascii="Times New Roman" w:eastAsia="仿宋_GB2312" w:hAnsi="Times New Roman" w:hint="eastAsia"/>
          <w:szCs w:val="32"/>
        </w:rPr>
        <w:t>60%</w:t>
      </w:r>
      <w:r>
        <w:rPr>
          <w:rFonts w:ascii="Times New Roman" w:eastAsia="仿宋_GB2312" w:hAnsi="Times New Roman" w:hint="eastAsia"/>
          <w:szCs w:val="32"/>
        </w:rPr>
        <w:t>的书稿，且各单册均须提供不少于</w:t>
      </w:r>
      <w:r>
        <w:rPr>
          <w:rFonts w:ascii="Times New Roman" w:eastAsia="仿宋_GB2312" w:hAnsi="Times New Roman" w:hint="eastAsia"/>
          <w:szCs w:val="32"/>
        </w:rPr>
        <w:t>60%</w:t>
      </w:r>
      <w:r>
        <w:rPr>
          <w:rFonts w:ascii="Times New Roman" w:eastAsia="仿宋_GB2312" w:hAnsi="Times New Roman" w:hint="eastAsia"/>
          <w:szCs w:val="32"/>
        </w:rPr>
        <w:t>的书稿。</w:t>
      </w:r>
    </w:p>
    <w:p w14:paraId="63821FE4" w14:textId="77777777" w:rsidR="00740784" w:rsidRDefault="00000000">
      <w:pPr>
        <w:spacing w:line="580" w:lineRule="exact"/>
        <w:jc w:val="center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 w:hint="eastAsia"/>
          <w:szCs w:val="32"/>
        </w:rPr>
        <w:t>第三章</w:t>
      </w:r>
      <w:r>
        <w:rPr>
          <w:rFonts w:ascii="Times New Roman" w:eastAsia="黑体" w:hAnsi="Times New Roman" w:hint="eastAsia"/>
          <w:szCs w:val="32"/>
        </w:rPr>
        <w:t xml:space="preserve"> </w:t>
      </w:r>
      <w:r>
        <w:rPr>
          <w:rFonts w:ascii="Times New Roman" w:eastAsia="黑体" w:hAnsi="Times New Roman" w:hint="eastAsia"/>
          <w:szCs w:val="32"/>
        </w:rPr>
        <w:t>申报与评审</w:t>
      </w:r>
    </w:p>
    <w:p w14:paraId="120E5CE0" w14:textId="77777777" w:rsidR="00740784" w:rsidRDefault="00000000">
      <w:pPr>
        <w:spacing w:line="580" w:lineRule="exact"/>
        <w:ind w:firstLineChars="200" w:firstLine="624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 w:hint="eastAsia"/>
          <w:szCs w:val="32"/>
        </w:rPr>
        <w:t>第九条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Cs w:val="32"/>
        </w:rPr>
        <w:t>“出版资助项目”可由个人申报或出版社推荐。</w:t>
      </w:r>
    </w:p>
    <w:p w14:paraId="4C0DB831" w14:textId="77777777" w:rsidR="00740784" w:rsidRDefault="00000000">
      <w:pPr>
        <w:spacing w:line="580" w:lineRule="exact"/>
        <w:ind w:firstLineChars="200" w:firstLine="624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 w:hint="eastAsia"/>
          <w:szCs w:val="32"/>
        </w:rPr>
        <w:t>（</w:t>
      </w:r>
      <w:r>
        <w:rPr>
          <w:rFonts w:ascii="Times New Roman" w:eastAsia="仿宋_GB2312" w:hAnsi="Times New Roman" w:hint="eastAsia"/>
          <w:szCs w:val="32"/>
        </w:rPr>
        <w:t>1</w:t>
      </w:r>
      <w:r>
        <w:rPr>
          <w:rFonts w:ascii="Times New Roman" w:eastAsia="仿宋_GB2312" w:hAnsi="Times New Roman" w:hint="eastAsia"/>
          <w:szCs w:val="32"/>
        </w:rPr>
        <w:t>）个人申报：个人可申报由本人独立完成或合作完成的优秀学术成果。申报人须为申报成果的第一作者，且具有副高级及以上专业技术职务；如实填写项目申请书并承诺申报成果不存在知识产权争议，不存在学术不端行为。</w:t>
      </w:r>
    </w:p>
    <w:p w14:paraId="45602031" w14:textId="77777777" w:rsidR="00740784" w:rsidRDefault="00000000">
      <w:pPr>
        <w:spacing w:line="580" w:lineRule="exact"/>
        <w:ind w:firstLineChars="200" w:firstLine="624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 w:hint="eastAsia"/>
          <w:szCs w:val="32"/>
        </w:rPr>
        <w:t>（</w:t>
      </w:r>
      <w:r>
        <w:rPr>
          <w:rFonts w:ascii="Times New Roman" w:eastAsia="仿宋_GB2312" w:hAnsi="Times New Roman" w:hint="eastAsia"/>
          <w:szCs w:val="32"/>
        </w:rPr>
        <w:t>2</w:t>
      </w:r>
      <w:r>
        <w:rPr>
          <w:rFonts w:ascii="Times New Roman" w:eastAsia="仿宋_GB2312" w:hAnsi="Times New Roman" w:hint="eastAsia"/>
          <w:szCs w:val="32"/>
        </w:rPr>
        <w:t>）出版社推荐：具有推荐资格的出版社（详见《中国历史研究院推荐出版机构名单》）可推荐优秀学术成果申报“出版资助项目”。推荐出版社应拥有所申报项目的专有出版权或者相关著作权，并确保该申报项目不侵犯他人的著作权、商标权、肖像权等合法权益；应有与申报项目相关的专业编辑团队，具备完成“出版资助项目”的条件和能力。</w:t>
      </w:r>
    </w:p>
    <w:p w14:paraId="13BFE353" w14:textId="77777777" w:rsidR="00740784" w:rsidRDefault="00000000">
      <w:pPr>
        <w:spacing w:line="580" w:lineRule="exact"/>
        <w:ind w:firstLineChars="200" w:firstLine="624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 w:hint="eastAsia"/>
          <w:szCs w:val="32"/>
        </w:rPr>
        <w:t>第十条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Cs w:val="32"/>
        </w:rPr>
        <w:t>中国历史研究院对申报材料进行初审，组织专家评审并形成拟资助出版项目建议名单，提交中国历史研究院学术委员会评议；经评议产生最终拟资助出版项目建议名单，提请中国历史研究院院务会审定。经审定，资助名单在中国历史研究院</w:t>
      </w:r>
      <w:proofErr w:type="gramStart"/>
      <w:r>
        <w:rPr>
          <w:rFonts w:ascii="Times New Roman" w:eastAsia="仿宋_GB2312" w:hAnsi="Times New Roman" w:hint="eastAsia"/>
          <w:szCs w:val="32"/>
        </w:rPr>
        <w:t>官网予以</w:t>
      </w:r>
      <w:proofErr w:type="gramEnd"/>
      <w:r>
        <w:rPr>
          <w:rFonts w:ascii="Times New Roman" w:eastAsia="仿宋_GB2312" w:hAnsi="Times New Roman" w:hint="eastAsia"/>
          <w:szCs w:val="32"/>
        </w:rPr>
        <w:t>公告。</w:t>
      </w:r>
    </w:p>
    <w:p w14:paraId="4380B3BB" w14:textId="77777777" w:rsidR="00740784" w:rsidRDefault="00000000">
      <w:pPr>
        <w:spacing w:line="580" w:lineRule="exact"/>
        <w:jc w:val="center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 w:hint="eastAsia"/>
          <w:szCs w:val="32"/>
        </w:rPr>
        <w:t>第四章</w:t>
      </w:r>
      <w:r>
        <w:rPr>
          <w:rFonts w:ascii="Times New Roman" w:eastAsia="黑体" w:hAnsi="Times New Roman" w:hint="eastAsia"/>
          <w:szCs w:val="32"/>
        </w:rPr>
        <w:t xml:space="preserve">  </w:t>
      </w:r>
      <w:r>
        <w:rPr>
          <w:rFonts w:ascii="Times New Roman" w:eastAsia="黑体" w:hAnsi="Times New Roman" w:hint="eastAsia"/>
          <w:szCs w:val="32"/>
        </w:rPr>
        <w:t>出版与资助</w:t>
      </w:r>
    </w:p>
    <w:p w14:paraId="3B7BD8D6" w14:textId="77777777" w:rsidR="00740784" w:rsidRDefault="00000000">
      <w:pPr>
        <w:spacing w:line="580" w:lineRule="exact"/>
        <w:ind w:firstLineChars="200" w:firstLine="624"/>
        <w:rPr>
          <w:rFonts w:ascii="Times New Roman" w:hAnsi="Times New Roman"/>
          <w:szCs w:val="32"/>
        </w:rPr>
      </w:pPr>
      <w:r>
        <w:rPr>
          <w:rFonts w:ascii="Times New Roman" w:eastAsia="黑体" w:hAnsi="Times New Roman" w:hint="eastAsia"/>
          <w:szCs w:val="32"/>
        </w:rPr>
        <w:lastRenderedPageBreak/>
        <w:t>第十一条</w:t>
      </w:r>
      <w:r>
        <w:rPr>
          <w:rFonts w:ascii="Times New Roman" w:eastAsia="黑体" w:hAnsi="Times New Roman" w:hint="eastAsia"/>
          <w:szCs w:val="32"/>
        </w:rPr>
        <w:t xml:space="preserve">  </w:t>
      </w:r>
      <w:r>
        <w:rPr>
          <w:rFonts w:ascii="Times New Roman" w:eastAsia="仿宋_GB2312" w:hAnsi="Times New Roman" w:hint="eastAsia"/>
          <w:szCs w:val="32"/>
        </w:rPr>
        <w:t>列入出版资助项目的学术成果，须按中国历史研究院要求统一装帧设计。</w:t>
      </w:r>
    </w:p>
    <w:p w14:paraId="193A63A9" w14:textId="77777777" w:rsidR="00740784" w:rsidRDefault="00000000">
      <w:pPr>
        <w:spacing w:line="580" w:lineRule="exact"/>
        <w:ind w:firstLineChars="200" w:firstLine="624"/>
        <w:rPr>
          <w:rFonts w:ascii="Times New Roman" w:eastAsia="仿宋_GB2312" w:hAnsi="Times New Roman"/>
          <w:szCs w:val="32"/>
        </w:rPr>
      </w:pPr>
      <w:r>
        <w:rPr>
          <w:rFonts w:ascii="Times New Roman" w:eastAsia="黑体" w:hAnsi="Times New Roman" w:hint="eastAsia"/>
          <w:szCs w:val="32"/>
        </w:rPr>
        <w:t>第十二条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Cs w:val="32"/>
        </w:rPr>
        <w:t>由出版社推荐并列入出版资助项目的学术成果，由推荐出版社组织出版发行工作，资助经费（含稿酬）拨付至出版社；由个人申报并列入“出版资助项目”的学术成果，由中国历史研究院指定出版社出版，资助经费（含稿酬）拨付至出版社。</w:t>
      </w:r>
    </w:p>
    <w:p w14:paraId="700DFCAB" w14:textId="77777777" w:rsidR="00740784" w:rsidRDefault="00000000">
      <w:pPr>
        <w:spacing w:line="580" w:lineRule="exact"/>
        <w:ind w:firstLineChars="200" w:firstLine="624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 w:hint="eastAsia"/>
          <w:szCs w:val="32"/>
        </w:rPr>
        <w:t>签约后一年内需完成出版工作，如遇特殊情况需一事一议。</w:t>
      </w:r>
    </w:p>
    <w:p w14:paraId="63A327C0" w14:textId="77777777" w:rsidR="00740784" w:rsidRDefault="00000000">
      <w:pPr>
        <w:spacing w:line="580" w:lineRule="exact"/>
        <w:ind w:firstLineChars="200" w:firstLine="624"/>
        <w:rPr>
          <w:rFonts w:ascii="Times New Roman" w:hAnsi="Times New Roman"/>
          <w:szCs w:val="32"/>
        </w:rPr>
      </w:pPr>
      <w:r>
        <w:rPr>
          <w:rFonts w:ascii="Times New Roman" w:eastAsia="黑体" w:hAnsi="Times New Roman" w:hint="eastAsia"/>
          <w:szCs w:val="32"/>
        </w:rPr>
        <w:t>第十三条</w:t>
      </w:r>
      <w:r>
        <w:rPr>
          <w:rFonts w:ascii="Times New Roman" w:eastAsia="黑体" w:hAnsi="Times New Roman" w:hint="eastAsia"/>
          <w:szCs w:val="32"/>
        </w:rPr>
        <w:t xml:space="preserve">  </w:t>
      </w:r>
      <w:r>
        <w:rPr>
          <w:rFonts w:ascii="Times New Roman" w:eastAsia="仿宋_GB2312" w:hAnsi="Times New Roman" w:hint="eastAsia"/>
          <w:szCs w:val="32"/>
        </w:rPr>
        <w:t>除特殊约定情况外，入选“出版资助项目”的成果，无论是否接受过研究经费资助，中国历史研究院依据国家相关规定给予一次性稿酬补贴。标准如下：</w:t>
      </w:r>
    </w:p>
    <w:p w14:paraId="0538E5DE" w14:textId="77777777" w:rsidR="00740784" w:rsidRDefault="00000000">
      <w:pPr>
        <w:spacing w:line="580" w:lineRule="exact"/>
        <w:ind w:firstLineChars="200" w:firstLine="624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 w:hint="eastAsia"/>
          <w:szCs w:val="32"/>
        </w:rPr>
        <w:t>（</w:t>
      </w:r>
      <w:r>
        <w:rPr>
          <w:rFonts w:ascii="Times New Roman" w:eastAsia="仿宋_GB2312" w:hAnsi="Times New Roman" w:hint="eastAsia"/>
          <w:szCs w:val="32"/>
        </w:rPr>
        <w:t>1</w:t>
      </w:r>
      <w:r>
        <w:rPr>
          <w:rFonts w:ascii="Times New Roman" w:eastAsia="仿宋_GB2312" w:hAnsi="Times New Roman" w:hint="eastAsia"/>
          <w:szCs w:val="32"/>
        </w:rPr>
        <w:t>）“学术文库成果”专著类稿酬补贴为</w:t>
      </w:r>
      <w:r>
        <w:rPr>
          <w:rFonts w:ascii="Times New Roman" w:eastAsia="仿宋_GB2312" w:hAnsi="Times New Roman" w:hint="eastAsia"/>
          <w:szCs w:val="32"/>
        </w:rPr>
        <w:t>300</w:t>
      </w:r>
      <w:r>
        <w:rPr>
          <w:rFonts w:ascii="Times New Roman" w:eastAsia="仿宋_GB2312" w:hAnsi="Times New Roman" w:hint="eastAsia"/>
          <w:szCs w:val="32"/>
        </w:rPr>
        <w:t>元</w:t>
      </w:r>
      <w:r>
        <w:rPr>
          <w:rFonts w:ascii="Times New Roman" w:eastAsia="仿宋_GB2312" w:hAnsi="Times New Roman" w:hint="eastAsia"/>
          <w:szCs w:val="32"/>
        </w:rPr>
        <w:t>/</w:t>
      </w:r>
      <w:r>
        <w:rPr>
          <w:rFonts w:ascii="Times New Roman" w:eastAsia="仿宋_GB2312" w:hAnsi="Times New Roman" w:hint="eastAsia"/>
          <w:szCs w:val="32"/>
        </w:rPr>
        <w:t>千字，其他成果形式</w:t>
      </w:r>
      <w:r>
        <w:rPr>
          <w:rFonts w:ascii="Times New Roman" w:eastAsia="仿宋_GB2312" w:hAnsi="Times New Roman" w:hint="eastAsia"/>
          <w:szCs w:val="32"/>
        </w:rPr>
        <w:t>150</w:t>
      </w:r>
      <w:r>
        <w:rPr>
          <w:rFonts w:ascii="Times New Roman" w:eastAsia="仿宋_GB2312" w:hAnsi="Times New Roman" w:hint="eastAsia"/>
          <w:szCs w:val="32"/>
        </w:rPr>
        <w:t>元</w:t>
      </w:r>
      <w:r>
        <w:rPr>
          <w:rFonts w:ascii="Times New Roman" w:eastAsia="仿宋_GB2312" w:hAnsi="Times New Roman" w:hint="eastAsia"/>
          <w:szCs w:val="32"/>
        </w:rPr>
        <w:t>/</w:t>
      </w:r>
      <w:r>
        <w:rPr>
          <w:rFonts w:ascii="Times New Roman" w:eastAsia="仿宋_GB2312" w:hAnsi="Times New Roman" w:hint="eastAsia"/>
          <w:szCs w:val="32"/>
        </w:rPr>
        <w:t>千字</w:t>
      </w:r>
      <w:r>
        <w:rPr>
          <w:rFonts w:ascii="Times New Roman" w:eastAsia="仿宋_GB2312" w:hAnsi="Times New Roman" w:hint="eastAsia"/>
          <w:szCs w:val="32"/>
        </w:rPr>
        <w:t>;</w:t>
      </w:r>
    </w:p>
    <w:p w14:paraId="72D72573" w14:textId="77777777" w:rsidR="00740784" w:rsidRDefault="00000000">
      <w:pPr>
        <w:spacing w:line="580" w:lineRule="exact"/>
        <w:ind w:firstLineChars="200" w:firstLine="624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 w:hint="eastAsia"/>
          <w:szCs w:val="32"/>
        </w:rPr>
        <w:t>（</w:t>
      </w:r>
      <w:r>
        <w:rPr>
          <w:rFonts w:ascii="Times New Roman" w:eastAsia="仿宋_GB2312" w:hAnsi="Times New Roman" w:hint="eastAsia"/>
          <w:szCs w:val="32"/>
        </w:rPr>
        <w:t>2</w:t>
      </w:r>
      <w:r>
        <w:rPr>
          <w:rFonts w:ascii="Times New Roman" w:eastAsia="仿宋_GB2312" w:hAnsi="Times New Roman" w:hint="eastAsia"/>
          <w:szCs w:val="32"/>
        </w:rPr>
        <w:t>）“学术出版资助”专著类稿酬补贴为</w:t>
      </w:r>
      <w:r>
        <w:rPr>
          <w:rFonts w:ascii="Times New Roman" w:eastAsia="仿宋_GB2312" w:hAnsi="Times New Roman" w:hint="eastAsia"/>
          <w:szCs w:val="32"/>
        </w:rPr>
        <w:t>150</w:t>
      </w:r>
      <w:r>
        <w:rPr>
          <w:rFonts w:ascii="Times New Roman" w:eastAsia="仿宋_GB2312" w:hAnsi="Times New Roman" w:hint="eastAsia"/>
          <w:szCs w:val="32"/>
        </w:rPr>
        <w:t>元</w:t>
      </w:r>
      <w:r>
        <w:rPr>
          <w:rFonts w:ascii="Times New Roman" w:eastAsia="仿宋_GB2312" w:hAnsi="Times New Roman" w:hint="eastAsia"/>
          <w:szCs w:val="32"/>
        </w:rPr>
        <w:t>/</w:t>
      </w:r>
      <w:r>
        <w:rPr>
          <w:rFonts w:ascii="Times New Roman" w:eastAsia="仿宋_GB2312" w:hAnsi="Times New Roman" w:hint="eastAsia"/>
          <w:szCs w:val="32"/>
        </w:rPr>
        <w:t>千字，其他成果形式</w:t>
      </w:r>
      <w:r>
        <w:rPr>
          <w:rFonts w:ascii="Times New Roman" w:eastAsia="仿宋_GB2312" w:hAnsi="Times New Roman" w:hint="eastAsia"/>
          <w:szCs w:val="32"/>
        </w:rPr>
        <w:t>80</w:t>
      </w:r>
      <w:r>
        <w:rPr>
          <w:rFonts w:ascii="Times New Roman" w:eastAsia="仿宋_GB2312" w:hAnsi="Times New Roman" w:hint="eastAsia"/>
          <w:szCs w:val="32"/>
        </w:rPr>
        <w:t>元</w:t>
      </w:r>
      <w:r>
        <w:rPr>
          <w:rFonts w:ascii="Times New Roman" w:eastAsia="仿宋_GB2312" w:hAnsi="Times New Roman" w:hint="eastAsia"/>
          <w:szCs w:val="32"/>
        </w:rPr>
        <w:t>/</w:t>
      </w:r>
      <w:r>
        <w:rPr>
          <w:rFonts w:ascii="Times New Roman" w:eastAsia="仿宋_GB2312" w:hAnsi="Times New Roman" w:hint="eastAsia"/>
          <w:szCs w:val="32"/>
        </w:rPr>
        <w:t>千字；</w:t>
      </w:r>
    </w:p>
    <w:p w14:paraId="42C4A8A2" w14:textId="77777777" w:rsidR="00740784" w:rsidRDefault="00000000">
      <w:pPr>
        <w:spacing w:line="580" w:lineRule="exact"/>
        <w:ind w:firstLineChars="200" w:firstLine="624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 w:hint="eastAsia"/>
          <w:szCs w:val="32"/>
        </w:rPr>
        <w:t>（</w:t>
      </w:r>
      <w:r>
        <w:rPr>
          <w:rFonts w:ascii="Times New Roman" w:eastAsia="仿宋_GB2312" w:hAnsi="Times New Roman" w:hint="eastAsia"/>
          <w:szCs w:val="32"/>
        </w:rPr>
        <w:t>3</w:t>
      </w:r>
      <w:r>
        <w:rPr>
          <w:rFonts w:ascii="Times New Roman" w:eastAsia="仿宋_GB2312" w:hAnsi="Times New Roman" w:hint="eastAsia"/>
          <w:szCs w:val="32"/>
        </w:rPr>
        <w:t>）单项成果稿酬补贴原则上不超过</w:t>
      </w:r>
      <w:r>
        <w:rPr>
          <w:rFonts w:ascii="Times New Roman" w:eastAsia="仿宋_GB2312" w:hAnsi="Times New Roman" w:hint="eastAsia"/>
          <w:szCs w:val="32"/>
        </w:rPr>
        <w:t>10</w:t>
      </w:r>
      <w:r>
        <w:rPr>
          <w:rFonts w:ascii="Times New Roman" w:eastAsia="仿宋_GB2312" w:hAnsi="Times New Roman" w:hint="eastAsia"/>
          <w:szCs w:val="32"/>
        </w:rPr>
        <w:t>万元；多卷本成果稿酬补贴，原则上不超过</w:t>
      </w:r>
      <w:r>
        <w:rPr>
          <w:rFonts w:ascii="Times New Roman" w:eastAsia="仿宋_GB2312" w:hAnsi="Times New Roman" w:hint="eastAsia"/>
          <w:szCs w:val="32"/>
        </w:rPr>
        <w:t>20</w:t>
      </w:r>
      <w:r>
        <w:rPr>
          <w:rFonts w:ascii="Times New Roman" w:eastAsia="仿宋_GB2312" w:hAnsi="Times New Roman" w:hint="eastAsia"/>
          <w:szCs w:val="32"/>
        </w:rPr>
        <w:t>万元。</w:t>
      </w:r>
    </w:p>
    <w:p w14:paraId="0D86326F" w14:textId="77777777" w:rsidR="00740784" w:rsidRDefault="00000000">
      <w:pPr>
        <w:spacing w:line="580" w:lineRule="exact"/>
        <w:ind w:firstLineChars="200" w:firstLine="624"/>
        <w:rPr>
          <w:rFonts w:ascii="Times New Roman" w:hAnsi="Times New Roman"/>
          <w:szCs w:val="32"/>
        </w:rPr>
      </w:pPr>
      <w:r>
        <w:rPr>
          <w:rFonts w:ascii="Times New Roman" w:eastAsia="黑体" w:hAnsi="Times New Roman" w:hint="eastAsia"/>
          <w:szCs w:val="32"/>
        </w:rPr>
        <w:t>第十四条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Cs w:val="32"/>
        </w:rPr>
        <w:t>出版经费资助标准为：字数在</w:t>
      </w:r>
      <w:r>
        <w:rPr>
          <w:rFonts w:ascii="Times New Roman" w:eastAsia="仿宋_GB2312" w:hAnsi="Times New Roman" w:hint="eastAsia"/>
          <w:szCs w:val="32"/>
        </w:rPr>
        <w:t>30</w:t>
      </w:r>
      <w:r>
        <w:rPr>
          <w:rFonts w:ascii="Times New Roman" w:eastAsia="仿宋_GB2312" w:hAnsi="Times New Roman" w:hint="eastAsia"/>
          <w:szCs w:val="32"/>
        </w:rPr>
        <w:t>万字以内的成果，普通资助成果为</w:t>
      </w:r>
      <w:r>
        <w:rPr>
          <w:rFonts w:ascii="Times New Roman" w:eastAsia="仿宋_GB2312" w:hAnsi="Times New Roman" w:hint="eastAsia"/>
          <w:szCs w:val="32"/>
        </w:rPr>
        <w:t>9</w:t>
      </w:r>
      <w:r>
        <w:rPr>
          <w:rFonts w:ascii="Times New Roman" w:eastAsia="仿宋_GB2312" w:hAnsi="Times New Roman" w:hint="eastAsia"/>
          <w:szCs w:val="32"/>
        </w:rPr>
        <w:t>万元，学术文库成果为</w:t>
      </w:r>
      <w:r>
        <w:rPr>
          <w:rFonts w:ascii="Times New Roman" w:eastAsia="仿宋_GB2312" w:hAnsi="Times New Roman" w:hint="eastAsia"/>
          <w:szCs w:val="32"/>
        </w:rPr>
        <w:t>9</w:t>
      </w:r>
      <w:r>
        <w:rPr>
          <w:rFonts w:ascii="Times New Roman" w:eastAsia="仿宋_GB2312" w:hAnsi="Times New Roman" w:hint="eastAsia"/>
          <w:szCs w:val="32"/>
        </w:rPr>
        <w:t>万元；超过</w:t>
      </w:r>
      <w:r>
        <w:rPr>
          <w:rFonts w:ascii="Times New Roman" w:eastAsia="仿宋_GB2312" w:hAnsi="Times New Roman" w:hint="eastAsia"/>
          <w:szCs w:val="32"/>
        </w:rPr>
        <w:t>30</w:t>
      </w:r>
      <w:r>
        <w:rPr>
          <w:rFonts w:ascii="Times New Roman" w:eastAsia="仿宋_GB2312" w:hAnsi="Times New Roman" w:hint="eastAsia"/>
          <w:szCs w:val="32"/>
        </w:rPr>
        <w:t>万字的部分，按照普通资助成果</w:t>
      </w:r>
      <w:r>
        <w:rPr>
          <w:rFonts w:ascii="Times New Roman" w:eastAsia="仿宋_GB2312" w:hAnsi="Times New Roman" w:hint="eastAsia"/>
          <w:szCs w:val="32"/>
        </w:rPr>
        <w:t>1</w:t>
      </w:r>
      <w:r>
        <w:rPr>
          <w:rFonts w:ascii="Times New Roman" w:eastAsia="仿宋_GB2312" w:hAnsi="Times New Roman" w:hint="eastAsia"/>
          <w:szCs w:val="32"/>
        </w:rPr>
        <w:t>万元</w:t>
      </w:r>
      <w:r>
        <w:rPr>
          <w:rFonts w:ascii="Times New Roman" w:eastAsia="仿宋_GB2312" w:hAnsi="Times New Roman" w:hint="eastAsia"/>
          <w:szCs w:val="32"/>
        </w:rPr>
        <w:t>/10</w:t>
      </w:r>
      <w:r>
        <w:rPr>
          <w:rFonts w:ascii="Times New Roman" w:eastAsia="仿宋_GB2312" w:hAnsi="Times New Roman" w:hint="eastAsia"/>
          <w:szCs w:val="32"/>
        </w:rPr>
        <w:t>万字，学术文库成果</w:t>
      </w:r>
      <w:r>
        <w:rPr>
          <w:rFonts w:ascii="Times New Roman" w:eastAsia="仿宋_GB2312" w:hAnsi="Times New Roman" w:hint="eastAsia"/>
          <w:szCs w:val="32"/>
        </w:rPr>
        <w:t>1.5</w:t>
      </w:r>
      <w:r>
        <w:rPr>
          <w:rFonts w:ascii="Times New Roman" w:eastAsia="仿宋_GB2312" w:hAnsi="Times New Roman" w:hint="eastAsia"/>
          <w:szCs w:val="32"/>
        </w:rPr>
        <w:t>万元</w:t>
      </w:r>
      <w:r>
        <w:rPr>
          <w:rFonts w:ascii="Times New Roman" w:eastAsia="仿宋_GB2312" w:hAnsi="Times New Roman" w:hint="eastAsia"/>
          <w:szCs w:val="32"/>
        </w:rPr>
        <w:t>/10</w:t>
      </w:r>
      <w:r>
        <w:rPr>
          <w:rFonts w:ascii="Times New Roman" w:eastAsia="仿宋_GB2312" w:hAnsi="Times New Roman" w:hint="eastAsia"/>
          <w:szCs w:val="32"/>
        </w:rPr>
        <w:t>万字资助；</w:t>
      </w:r>
      <w:proofErr w:type="gramStart"/>
      <w:r>
        <w:rPr>
          <w:rFonts w:ascii="Times New Roman" w:eastAsia="仿宋_GB2312" w:hAnsi="Times New Roman" w:hint="eastAsia"/>
          <w:szCs w:val="32"/>
        </w:rPr>
        <w:t>不满</w:t>
      </w:r>
      <w:r>
        <w:rPr>
          <w:rFonts w:ascii="Times New Roman" w:eastAsia="仿宋_GB2312" w:hAnsi="Times New Roman" w:hint="eastAsia"/>
          <w:szCs w:val="32"/>
        </w:rPr>
        <w:t>10</w:t>
      </w:r>
      <w:r>
        <w:rPr>
          <w:rFonts w:ascii="Times New Roman" w:eastAsia="仿宋_GB2312" w:hAnsi="Times New Roman" w:hint="eastAsia"/>
          <w:szCs w:val="32"/>
        </w:rPr>
        <w:t>万</w:t>
      </w:r>
      <w:proofErr w:type="gramEnd"/>
      <w:r>
        <w:rPr>
          <w:rFonts w:ascii="Times New Roman" w:eastAsia="仿宋_GB2312" w:hAnsi="Times New Roman" w:hint="eastAsia"/>
          <w:szCs w:val="32"/>
        </w:rPr>
        <w:t>字的，按</w:t>
      </w:r>
      <w:r>
        <w:rPr>
          <w:rFonts w:ascii="Times New Roman" w:eastAsia="仿宋_GB2312" w:hAnsi="Times New Roman" w:hint="eastAsia"/>
          <w:szCs w:val="32"/>
        </w:rPr>
        <w:t>10</w:t>
      </w:r>
      <w:r>
        <w:rPr>
          <w:rFonts w:ascii="Times New Roman" w:eastAsia="仿宋_GB2312" w:hAnsi="Times New Roman" w:hint="eastAsia"/>
          <w:szCs w:val="32"/>
        </w:rPr>
        <w:t>万字核算。</w:t>
      </w:r>
    </w:p>
    <w:p w14:paraId="70498F28" w14:textId="77777777" w:rsidR="00740784" w:rsidRDefault="00000000">
      <w:pPr>
        <w:spacing w:line="580" w:lineRule="exact"/>
        <w:ind w:firstLineChars="200" w:firstLine="624"/>
        <w:rPr>
          <w:rFonts w:ascii="Times New Roman" w:hAnsi="Times New Roman"/>
          <w:szCs w:val="32"/>
        </w:rPr>
      </w:pPr>
      <w:r>
        <w:rPr>
          <w:rFonts w:ascii="Times New Roman" w:eastAsia="黑体" w:hAnsi="Times New Roman" w:hint="eastAsia"/>
          <w:szCs w:val="32"/>
        </w:rPr>
        <w:t>第十五条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Cs w:val="32"/>
        </w:rPr>
        <w:t>对存在弄虚作假、抄袭剽窃、侵犯他人知识产权或</w:t>
      </w:r>
      <w:r>
        <w:rPr>
          <w:rFonts w:ascii="Times New Roman" w:eastAsia="仿宋_GB2312" w:hAnsi="Times New Roman" w:hint="eastAsia"/>
          <w:szCs w:val="32"/>
        </w:rPr>
        <w:lastRenderedPageBreak/>
        <w:t>以已出版著作申报“出版资助项目”出版资助等行为的，一经查实，将纳入科研诚信记录，按照《中国历史研究院科研诚信管理办法（试行）》处理，并追回已拨付经费，出版社的经济损失</w:t>
      </w:r>
      <w:proofErr w:type="gramStart"/>
      <w:r>
        <w:rPr>
          <w:rFonts w:ascii="Times New Roman" w:eastAsia="仿宋_GB2312" w:hAnsi="Times New Roman" w:hint="eastAsia"/>
          <w:szCs w:val="32"/>
        </w:rPr>
        <w:t>由涉事方</w:t>
      </w:r>
      <w:proofErr w:type="gramEnd"/>
      <w:r>
        <w:rPr>
          <w:rFonts w:ascii="Times New Roman" w:eastAsia="仿宋_GB2312" w:hAnsi="Times New Roman" w:hint="eastAsia"/>
          <w:szCs w:val="32"/>
        </w:rPr>
        <w:t>承担。</w:t>
      </w:r>
    </w:p>
    <w:p w14:paraId="5105F2A2" w14:textId="77777777" w:rsidR="00740784" w:rsidRDefault="00000000">
      <w:pPr>
        <w:spacing w:line="580" w:lineRule="exact"/>
        <w:ind w:firstLineChars="200" w:firstLine="624"/>
        <w:rPr>
          <w:rFonts w:ascii="Times New Roman" w:hAnsi="Times New Roman"/>
          <w:szCs w:val="32"/>
        </w:rPr>
      </w:pPr>
      <w:r>
        <w:rPr>
          <w:rFonts w:ascii="Times New Roman" w:eastAsia="黑体" w:hAnsi="Times New Roman" w:hint="eastAsia"/>
          <w:szCs w:val="32"/>
        </w:rPr>
        <w:t>第十六条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Cs w:val="32"/>
        </w:rPr>
        <w:t>在每年</w:t>
      </w:r>
      <w:r>
        <w:rPr>
          <w:rFonts w:ascii="Times New Roman" w:eastAsia="仿宋_GB2312" w:hAnsi="Times New Roman" w:hint="eastAsia"/>
          <w:szCs w:val="32"/>
        </w:rPr>
        <w:t>12</w:t>
      </w:r>
      <w:r>
        <w:rPr>
          <w:rFonts w:ascii="Times New Roman" w:eastAsia="仿宋_GB2312" w:hAnsi="Times New Roman" w:hint="eastAsia"/>
          <w:szCs w:val="32"/>
        </w:rPr>
        <w:t>月底以前出版社须向中国历史研究院提交本年度“出版资助项目”编辑出版情况报告和本年度“出版资助项目”出版经费使用情况报告。</w:t>
      </w:r>
    </w:p>
    <w:p w14:paraId="6C3A097D" w14:textId="77777777" w:rsidR="00740784" w:rsidRDefault="00000000">
      <w:pPr>
        <w:spacing w:line="580" w:lineRule="exact"/>
        <w:ind w:firstLineChars="200" w:firstLine="624"/>
        <w:rPr>
          <w:rFonts w:ascii="Times New Roman" w:hAnsi="Times New Roman"/>
          <w:szCs w:val="32"/>
        </w:rPr>
      </w:pPr>
      <w:r>
        <w:rPr>
          <w:rFonts w:ascii="Times New Roman" w:eastAsia="黑体" w:hAnsi="Times New Roman" w:hint="eastAsia"/>
          <w:szCs w:val="32"/>
        </w:rPr>
        <w:t>第十七条</w:t>
      </w:r>
      <w:r>
        <w:rPr>
          <w:rFonts w:ascii="Times New Roman" w:eastAsia="黑体" w:hAnsi="Times New Roman" w:hint="eastAsia"/>
          <w:szCs w:val="32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szCs w:val="32"/>
        </w:rPr>
        <w:t>“出版资助项目”出版经费专款专用。出版社出版“出版资助项目”须单独核算，保留原始单据以备核查审计。</w:t>
      </w:r>
    </w:p>
    <w:p w14:paraId="098AFC0C" w14:textId="77777777" w:rsidR="00740784" w:rsidRDefault="00000000">
      <w:pPr>
        <w:spacing w:line="580" w:lineRule="exact"/>
        <w:jc w:val="center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 w:hint="eastAsia"/>
          <w:szCs w:val="32"/>
        </w:rPr>
        <w:t>第五章</w:t>
      </w:r>
      <w:r>
        <w:rPr>
          <w:rFonts w:ascii="Times New Roman" w:eastAsia="黑体" w:hAnsi="Times New Roman" w:hint="eastAsia"/>
          <w:szCs w:val="32"/>
        </w:rPr>
        <w:t xml:space="preserve"> </w:t>
      </w:r>
      <w:r>
        <w:rPr>
          <w:rFonts w:ascii="Times New Roman" w:eastAsia="黑体" w:hAnsi="Times New Roman" w:hint="eastAsia"/>
          <w:szCs w:val="32"/>
        </w:rPr>
        <w:t>附</w:t>
      </w:r>
      <w:r>
        <w:rPr>
          <w:rFonts w:ascii="Times New Roman" w:eastAsia="黑体" w:hAnsi="Times New Roman" w:hint="eastAsia"/>
          <w:szCs w:val="32"/>
        </w:rPr>
        <w:t xml:space="preserve"> </w:t>
      </w:r>
      <w:r>
        <w:rPr>
          <w:rFonts w:ascii="Times New Roman" w:eastAsia="黑体" w:hAnsi="Times New Roman" w:hint="eastAsia"/>
          <w:szCs w:val="32"/>
        </w:rPr>
        <w:t>则</w:t>
      </w:r>
    </w:p>
    <w:p w14:paraId="33F400BF" w14:textId="77777777" w:rsidR="00740784" w:rsidRDefault="00000000">
      <w:pPr>
        <w:spacing w:line="580" w:lineRule="exact"/>
        <w:ind w:firstLineChars="200" w:firstLine="624"/>
        <w:rPr>
          <w:rFonts w:ascii="Times New Roman" w:hAnsi="Times New Roman"/>
          <w:szCs w:val="32"/>
        </w:rPr>
      </w:pPr>
      <w:r>
        <w:rPr>
          <w:rFonts w:ascii="Times New Roman" w:eastAsia="黑体" w:hAnsi="Times New Roman" w:hint="eastAsia"/>
          <w:szCs w:val="32"/>
        </w:rPr>
        <w:t>第十八条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Cs w:val="32"/>
        </w:rPr>
        <w:t>其他未尽事宜，由中国历史研究院、作者、出版社共同协商确定。</w:t>
      </w:r>
    </w:p>
    <w:p w14:paraId="32CD758E" w14:textId="77777777" w:rsidR="00740784" w:rsidRDefault="00000000">
      <w:pPr>
        <w:spacing w:line="580" w:lineRule="exact"/>
        <w:ind w:firstLineChars="200" w:firstLine="624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 w:hint="eastAsia"/>
          <w:szCs w:val="32"/>
        </w:rPr>
        <w:t>第十九条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Cs w:val="32"/>
        </w:rPr>
        <w:t>本办法由中国历史研究院负责解释。</w:t>
      </w:r>
    </w:p>
    <w:p w14:paraId="0F239E15" w14:textId="77777777" w:rsidR="00740784" w:rsidRDefault="00000000">
      <w:pPr>
        <w:spacing w:line="580" w:lineRule="exact"/>
        <w:ind w:firstLineChars="200" w:firstLine="624"/>
        <w:rPr>
          <w:rFonts w:ascii="Times New Roman" w:hAnsi="Times New Roman"/>
          <w:szCs w:val="32"/>
        </w:rPr>
      </w:pPr>
      <w:r>
        <w:rPr>
          <w:rFonts w:ascii="Times New Roman" w:eastAsia="黑体" w:hAnsi="Times New Roman" w:hint="eastAsia"/>
          <w:szCs w:val="32"/>
        </w:rPr>
        <w:t>第二十条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pacing w:val="-10"/>
          <w:szCs w:val="32"/>
        </w:rPr>
        <w:t>本办法自中国历史研究院院务会议批准之日起施行</w:t>
      </w:r>
      <w:r>
        <w:rPr>
          <w:rFonts w:ascii="Times New Roman" w:eastAsia="仿宋_GB2312" w:hAnsi="Times New Roman" w:hint="eastAsia"/>
          <w:szCs w:val="32"/>
        </w:rPr>
        <w:t>。</w:t>
      </w:r>
    </w:p>
    <w:p w14:paraId="647448C5" w14:textId="77777777" w:rsidR="00740784" w:rsidRDefault="00740784">
      <w:pPr>
        <w:spacing w:line="640" w:lineRule="exact"/>
        <w:jc w:val="left"/>
        <w:rPr>
          <w:rFonts w:ascii="仿宋" w:hAnsi="仿宋" w:hint="eastAsia"/>
          <w:szCs w:val="32"/>
        </w:rPr>
      </w:pPr>
    </w:p>
    <w:p w14:paraId="5C188FCC" w14:textId="77777777" w:rsidR="00740784" w:rsidRDefault="00740784">
      <w:pPr>
        <w:spacing w:line="640" w:lineRule="exact"/>
        <w:ind w:firstLine="640"/>
        <w:rPr>
          <w:rFonts w:ascii="Times New Roman" w:eastAsia="仿宋_GB2312" w:hAnsi="Times New Roman"/>
          <w:szCs w:val="32"/>
        </w:rPr>
      </w:pPr>
    </w:p>
    <w:p w14:paraId="2C9DC811" w14:textId="77777777" w:rsidR="00740784" w:rsidRDefault="00740784">
      <w:pPr>
        <w:widowControl/>
        <w:autoSpaceDE w:val="0"/>
        <w:autoSpaceDN w:val="0"/>
        <w:spacing w:line="640" w:lineRule="exact"/>
        <w:ind w:right="79"/>
        <w:jc w:val="left"/>
        <w:textAlignment w:val="bottom"/>
        <w:rPr>
          <w:rFonts w:ascii="仿宋_GB2312" w:eastAsia="仿宋_GB2312"/>
          <w:sz w:val="24"/>
        </w:rPr>
      </w:pPr>
    </w:p>
    <w:sectPr w:rsidR="00740784">
      <w:headerReference w:type="default" r:id="rId7"/>
      <w:footerReference w:type="default" r:id="rId8"/>
      <w:pgSz w:w="11906" w:h="16838"/>
      <w:pgMar w:top="2098" w:right="1474" w:bottom="1984" w:left="1588" w:header="850" w:footer="992" w:gutter="0"/>
      <w:cols w:space="720"/>
      <w:docGrid w:type="linesAndChars" w:linePitch="566" w:charSpace="-16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3D8E8" w14:textId="77777777" w:rsidR="00A1313D" w:rsidRDefault="00A1313D">
      <w:r>
        <w:separator/>
      </w:r>
    </w:p>
  </w:endnote>
  <w:endnote w:type="continuationSeparator" w:id="0">
    <w:p w14:paraId="4573271D" w14:textId="77777777" w:rsidR="00A1313D" w:rsidRDefault="00A1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AA65F58-808A-4500-8164-C7C6598751B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026175FC-06AB-4482-A418-6B93A1AF4F72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D6B86" w14:textId="3A9A7851" w:rsidR="00740784" w:rsidRPr="00CD68CB" w:rsidRDefault="00000000" w:rsidP="00CD68CB">
    <w:pPr>
      <w:pStyle w:val="a9"/>
      <w:jc w:val="center"/>
      <w:rPr>
        <w:rFonts w:ascii="Times New Roman" w:hAnsi="Times New Roman"/>
        <w:sz w:val="28"/>
      </w:rPr>
    </w:pPr>
    <w:r>
      <w:rPr>
        <w:rFonts w:hint="eastAsia"/>
        <w:sz w:val="28"/>
        <w:szCs w:val="28"/>
      </w:rPr>
      <w:t>—</w:t>
    </w:r>
    <w:r>
      <w:rPr>
        <w:rStyle w:val="11"/>
        <w:rFonts w:hint="eastAsia"/>
      </w:rPr>
      <w:t xml:space="preserve"> </w:t>
    </w: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   \* MERGEFORMAT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  <w:lang w:val="zh-CN"/>
      </w:rPr>
      <w:t>2</w:t>
    </w:r>
    <w:r>
      <w:rPr>
        <w:rFonts w:ascii="Times New Roman" w:hAnsi="Times New Roman"/>
        <w:sz w:val="28"/>
      </w:rPr>
      <w:fldChar w:fldCharType="end"/>
    </w:r>
    <w:r>
      <w:rPr>
        <w:rStyle w:val="11"/>
        <w:rFonts w:ascii="宋体" w:hAnsi="宋体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C6874" w14:textId="77777777" w:rsidR="00A1313D" w:rsidRDefault="00A1313D">
      <w:r>
        <w:separator/>
      </w:r>
    </w:p>
  </w:footnote>
  <w:footnote w:type="continuationSeparator" w:id="0">
    <w:p w14:paraId="2C268F2B" w14:textId="77777777" w:rsidR="00A1313D" w:rsidRDefault="00A13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6C18" w14:textId="77777777" w:rsidR="00CD68CB" w:rsidRDefault="00CD68CB" w:rsidP="00CD68CB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6"/>
  <w:drawingGridVerticalSpacing w:val="28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VkZDZjMjM3ZDRjZTQxZDQ5NTAwODNhNGE4OTZkZDcifQ=="/>
  </w:docVars>
  <w:rsids>
    <w:rsidRoot w:val="00885AA1"/>
    <w:rsid w:val="00010B44"/>
    <w:rsid w:val="00014DD0"/>
    <w:rsid w:val="000313B1"/>
    <w:rsid w:val="00032A8F"/>
    <w:rsid w:val="00034081"/>
    <w:rsid w:val="00034C4D"/>
    <w:rsid w:val="00035A49"/>
    <w:rsid w:val="000534FB"/>
    <w:rsid w:val="000A596C"/>
    <w:rsid w:val="000C095D"/>
    <w:rsid w:val="000C2B9E"/>
    <w:rsid w:val="000D576B"/>
    <w:rsid w:val="000F268A"/>
    <w:rsid w:val="00110714"/>
    <w:rsid w:val="00113B00"/>
    <w:rsid w:val="00120FA1"/>
    <w:rsid w:val="001357E7"/>
    <w:rsid w:val="00135E03"/>
    <w:rsid w:val="00143CE6"/>
    <w:rsid w:val="0015796F"/>
    <w:rsid w:val="00182CE5"/>
    <w:rsid w:val="001D55EB"/>
    <w:rsid w:val="001D7B8C"/>
    <w:rsid w:val="00210169"/>
    <w:rsid w:val="0022087C"/>
    <w:rsid w:val="00247796"/>
    <w:rsid w:val="0027226D"/>
    <w:rsid w:val="00282637"/>
    <w:rsid w:val="002E450B"/>
    <w:rsid w:val="002E4954"/>
    <w:rsid w:val="002F37BD"/>
    <w:rsid w:val="00323490"/>
    <w:rsid w:val="00352B99"/>
    <w:rsid w:val="00362232"/>
    <w:rsid w:val="0036404B"/>
    <w:rsid w:val="00382397"/>
    <w:rsid w:val="00386C8C"/>
    <w:rsid w:val="003941BE"/>
    <w:rsid w:val="003B517B"/>
    <w:rsid w:val="003C248A"/>
    <w:rsid w:val="003C3626"/>
    <w:rsid w:val="003E1369"/>
    <w:rsid w:val="003F4086"/>
    <w:rsid w:val="00401041"/>
    <w:rsid w:val="00404F07"/>
    <w:rsid w:val="00414405"/>
    <w:rsid w:val="004338B9"/>
    <w:rsid w:val="00441A06"/>
    <w:rsid w:val="004421BB"/>
    <w:rsid w:val="00446EF0"/>
    <w:rsid w:val="00452908"/>
    <w:rsid w:val="00480043"/>
    <w:rsid w:val="00481B82"/>
    <w:rsid w:val="00496B21"/>
    <w:rsid w:val="004A3963"/>
    <w:rsid w:val="004C033A"/>
    <w:rsid w:val="004C0891"/>
    <w:rsid w:val="004C7227"/>
    <w:rsid w:val="004D2A60"/>
    <w:rsid w:val="004E6475"/>
    <w:rsid w:val="0053217F"/>
    <w:rsid w:val="00552192"/>
    <w:rsid w:val="00552604"/>
    <w:rsid w:val="00553B72"/>
    <w:rsid w:val="005620D9"/>
    <w:rsid w:val="005F11ED"/>
    <w:rsid w:val="006103F8"/>
    <w:rsid w:val="006221E0"/>
    <w:rsid w:val="00622BA0"/>
    <w:rsid w:val="006236FC"/>
    <w:rsid w:val="00640DD3"/>
    <w:rsid w:val="00650463"/>
    <w:rsid w:val="00651875"/>
    <w:rsid w:val="006923B3"/>
    <w:rsid w:val="006A4D33"/>
    <w:rsid w:val="006A783E"/>
    <w:rsid w:val="006C28E1"/>
    <w:rsid w:val="006D165D"/>
    <w:rsid w:val="006D24D5"/>
    <w:rsid w:val="006D5503"/>
    <w:rsid w:val="006D62B6"/>
    <w:rsid w:val="006E5F55"/>
    <w:rsid w:val="00711D2B"/>
    <w:rsid w:val="00725284"/>
    <w:rsid w:val="0073059C"/>
    <w:rsid w:val="00740784"/>
    <w:rsid w:val="00751CFF"/>
    <w:rsid w:val="00784A9E"/>
    <w:rsid w:val="007A6D7B"/>
    <w:rsid w:val="007B597B"/>
    <w:rsid w:val="007C09FC"/>
    <w:rsid w:val="007D78A2"/>
    <w:rsid w:val="00841CB8"/>
    <w:rsid w:val="00853AA7"/>
    <w:rsid w:val="008649FA"/>
    <w:rsid w:val="00874D82"/>
    <w:rsid w:val="00885AA1"/>
    <w:rsid w:val="008A47D9"/>
    <w:rsid w:val="008C2283"/>
    <w:rsid w:val="008C3713"/>
    <w:rsid w:val="008C54FA"/>
    <w:rsid w:val="008F3692"/>
    <w:rsid w:val="008F43F0"/>
    <w:rsid w:val="0093425C"/>
    <w:rsid w:val="00936626"/>
    <w:rsid w:val="00947204"/>
    <w:rsid w:val="0095621C"/>
    <w:rsid w:val="0095787B"/>
    <w:rsid w:val="0097398B"/>
    <w:rsid w:val="00976538"/>
    <w:rsid w:val="00977A06"/>
    <w:rsid w:val="00983A02"/>
    <w:rsid w:val="00983CF1"/>
    <w:rsid w:val="009A3139"/>
    <w:rsid w:val="009A735C"/>
    <w:rsid w:val="009C49A5"/>
    <w:rsid w:val="00A11C7D"/>
    <w:rsid w:val="00A1313D"/>
    <w:rsid w:val="00A209BF"/>
    <w:rsid w:val="00A258C7"/>
    <w:rsid w:val="00A348B3"/>
    <w:rsid w:val="00A50A52"/>
    <w:rsid w:val="00A740DC"/>
    <w:rsid w:val="00AA2794"/>
    <w:rsid w:val="00AE05D2"/>
    <w:rsid w:val="00AE40BF"/>
    <w:rsid w:val="00AF0964"/>
    <w:rsid w:val="00B131E9"/>
    <w:rsid w:val="00B2377F"/>
    <w:rsid w:val="00B241AB"/>
    <w:rsid w:val="00B301CE"/>
    <w:rsid w:val="00B357FC"/>
    <w:rsid w:val="00B5603F"/>
    <w:rsid w:val="00B84F4E"/>
    <w:rsid w:val="00BC7FE3"/>
    <w:rsid w:val="00BE03D7"/>
    <w:rsid w:val="00BE05B3"/>
    <w:rsid w:val="00BF4D2A"/>
    <w:rsid w:val="00C1110A"/>
    <w:rsid w:val="00C254D2"/>
    <w:rsid w:val="00C25B8C"/>
    <w:rsid w:val="00C30594"/>
    <w:rsid w:val="00CA1F8C"/>
    <w:rsid w:val="00CA2069"/>
    <w:rsid w:val="00CC1F60"/>
    <w:rsid w:val="00CC7CB3"/>
    <w:rsid w:val="00CD68CB"/>
    <w:rsid w:val="00CE1931"/>
    <w:rsid w:val="00CE735E"/>
    <w:rsid w:val="00D401BD"/>
    <w:rsid w:val="00D450B7"/>
    <w:rsid w:val="00D75529"/>
    <w:rsid w:val="00DC7CC0"/>
    <w:rsid w:val="00DE0EAC"/>
    <w:rsid w:val="00DE36EF"/>
    <w:rsid w:val="00E04D2B"/>
    <w:rsid w:val="00E55E57"/>
    <w:rsid w:val="00E56732"/>
    <w:rsid w:val="00E6364D"/>
    <w:rsid w:val="00E7364D"/>
    <w:rsid w:val="00E837B9"/>
    <w:rsid w:val="00EA7C2C"/>
    <w:rsid w:val="00EB669A"/>
    <w:rsid w:val="00EB68EA"/>
    <w:rsid w:val="00EC4CE0"/>
    <w:rsid w:val="00EF66AB"/>
    <w:rsid w:val="00F02C3B"/>
    <w:rsid w:val="00F3472B"/>
    <w:rsid w:val="00F423FD"/>
    <w:rsid w:val="00F73B22"/>
    <w:rsid w:val="00F75F7C"/>
    <w:rsid w:val="00F963A2"/>
    <w:rsid w:val="00FA5546"/>
    <w:rsid w:val="00FA5C89"/>
    <w:rsid w:val="00FF3FCB"/>
    <w:rsid w:val="013D5260"/>
    <w:rsid w:val="019E2E8E"/>
    <w:rsid w:val="020B498B"/>
    <w:rsid w:val="021A231E"/>
    <w:rsid w:val="022F5DBF"/>
    <w:rsid w:val="02C44EB5"/>
    <w:rsid w:val="03CD08D3"/>
    <w:rsid w:val="03D07CCD"/>
    <w:rsid w:val="04090CC6"/>
    <w:rsid w:val="04281812"/>
    <w:rsid w:val="0440324A"/>
    <w:rsid w:val="04E15269"/>
    <w:rsid w:val="05A84C2D"/>
    <w:rsid w:val="05E50CA8"/>
    <w:rsid w:val="061A71A1"/>
    <w:rsid w:val="064512D2"/>
    <w:rsid w:val="065C4FA7"/>
    <w:rsid w:val="06AB7D44"/>
    <w:rsid w:val="06E265E1"/>
    <w:rsid w:val="07CB74D7"/>
    <w:rsid w:val="085D0616"/>
    <w:rsid w:val="08A44C36"/>
    <w:rsid w:val="08B90FE3"/>
    <w:rsid w:val="08EF218E"/>
    <w:rsid w:val="09AE065A"/>
    <w:rsid w:val="0A23296C"/>
    <w:rsid w:val="0A606488"/>
    <w:rsid w:val="0AA937EC"/>
    <w:rsid w:val="0B5D663A"/>
    <w:rsid w:val="0BEA3382"/>
    <w:rsid w:val="0C6D4635"/>
    <w:rsid w:val="0D153A1D"/>
    <w:rsid w:val="0D527FAE"/>
    <w:rsid w:val="0D535CF4"/>
    <w:rsid w:val="0D8555C4"/>
    <w:rsid w:val="0D9054EF"/>
    <w:rsid w:val="0DC42D05"/>
    <w:rsid w:val="0DC56DC6"/>
    <w:rsid w:val="0DFD48F1"/>
    <w:rsid w:val="0E0C3898"/>
    <w:rsid w:val="0E3217B3"/>
    <w:rsid w:val="0E7F3DAB"/>
    <w:rsid w:val="0FE17B4D"/>
    <w:rsid w:val="100359BB"/>
    <w:rsid w:val="100D31A4"/>
    <w:rsid w:val="104E28A2"/>
    <w:rsid w:val="11162E1D"/>
    <w:rsid w:val="11206E81"/>
    <w:rsid w:val="11221A21"/>
    <w:rsid w:val="117405D5"/>
    <w:rsid w:val="11813276"/>
    <w:rsid w:val="119F196F"/>
    <w:rsid w:val="11C2462E"/>
    <w:rsid w:val="12B326B0"/>
    <w:rsid w:val="130B216C"/>
    <w:rsid w:val="133E3C7D"/>
    <w:rsid w:val="144D09EC"/>
    <w:rsid w:val="144D48E5"/>
    <w:rsid w:val="14731DBB"/>
    <w:rsid w:val="155F36E9"/>
    <w:rsid w:val="15712474"/>
    <w:rsid w:val="158A2B69"/>
    <w:rsid w:val="15995836"/>
    <w:rsid w:val="16A814F7"/>
    <w:rsid w:val="16B430AB"/>
    <w:rsid w:val="16E05D28"/>
    <w:rsid w:val="182F45FB"/>
    <w:rsid w:val="1858599E"/>
    <w:rsid w:val="1939303E"/>
    <w:rsid w:val="19A6696A"/>
    <w:rsid w:val="19C12F49"/>
    <w:rsid w:val="1A4E29D4"/>
    <w:rsid w:val="1A7E3D33"/>
    <w:rsid w:val="1AC612B0"/>
    <w:rsid w:val="1B252E7E"/>
    <w:rsid w:val="1B6F7CD2"/>
    <w:rsid w:val="1B882CA1"/>
    <w:rsid w:val="1B97058B"/>
    <w:rsid w:val="1BD14984"/>
    <w:rsid w:val="1C1925B4"/>
    <w:rsid w:val="1C5C5608"/>
    <w:rsid w:val="1C8D40A4"/>
    <w:rsid w:val="1CB26A6F"/>
    <w:rsid w:val="1CCE7CA3"/>
    <w:rsid w:val="1CDC7D71"/>
    <w:rsid w:val="1CF82531"/>
    <w:rsid w:val="1CF82CB4"/>
    <w:rsid w:val="1D1A680C"/>
    <w:rsid w:val="1D53402C"/>
    <w:rsid w:val="1D6238FB"/>
    <w:rsid w:val="1DF378CD"/>
    <w:rsid w:val="1EA3120F"/>
    <w:rsid w:val="1EC30A66"/>
    <w:rsid w:val="1EEE2CD0"/>
    <w:rsid w:val="1F457113"/>
    <w:rsid w:val="1F8C66F2"/>
    <w:rsid w:val="20005190"/>
    <w:rsid w:val="202027EB"/>
    <w:rsid w:val="20567EDB"/>
    <w:rsid w:val="20DF5B3A"/>
    <w:rsid w:val="20EC3DDB"/>
    <w:rsid w:val="21330092"/>
    <w:rsid w:val="21524C94"/>
    <w:rsid w:val="21556597"/>
    <w:rsid w:val="21F140FF"/>
    <w:rsid w:val="225844C3"/>
    <w:rsid w:val="22B05D7A"/>
    <w:rsid w:val="22D1154F"/>
    <w:rsid w:val="23556E1E"/>
    <w:rsid w:val="23B36CE8"/>
    <w:rsid w:val="23C4047E"/>
    <w:rsid w:val="23E87313"/>
    <w:rsid w:val="244424D1"/>
    <w:rsid w:val="246052FA"/>
    <w:rsid w:val="246F0C95"/>
    <w:rsid w:val="249A331D"/>
    <w:rsid w:val="24A309FF"/>
    <w:rsid w:val="24AB2D07"/>
    <w:rsid w:val="24DA4420"/>
    <w:rsid w:val="2537207D"/>
    <w:rsid w:val="253F0C9A"/>
    <w:rsid w:val="25BE2E0E"/>
    <w:rsid w:val="26567361"/>
    <w:rsid w:val="267E2F78"/>
    <w:rsid w:val="26CA378E"/>
    <w:rsid w:val="26EB285E"/>
    <w:rsid w:val="27555ABF"/>
    <w:rsid w:val="28287620"/>
    <w:rsid w:val="28D55266"/>
    <w:rsid w:val="293938BB"/>
    <w:rsid w:val="29B67880"/>
    <w:rsid w:val="29C07FBF"/>
    <w:rsid w:val="2A182D23"/>
    <w:rsid w:val="2A1E2D90"/>
    <w:rsid w:val="2A536933"/>
    <w:rsid w:val="2AED46E7"/>
    <w:rsid w:val="2AFD5F1A"/>
    <w:rsid w:val="2B0E36D9"/>
    <w:rsid w:val="2B8074FE"/>
    <w:rsid w:val="2BDA112D"/>
    <w:rsid w:val="2C230D2E"/>
    <w:rsid w:val="2C280DC6"/>
    <w:rsid w:val="2C73619E"/>
    <w:rsid w:val="2CA31FC5"/>
    <w:rsid w:val="2D624D62"/>
    <w:rsid w:val="2DA726F8"/>
    <w:rsid w:val="2ECA1101"/>
    <w:rsid w:val="2ED6600B"/>
    <w:rsid w:val="2ED72E0A"/>
    <w:rsid w:val="2F167407"/>
    <w:rsid w:val="2F823215"/>
    <w:rsid w:val="2F8B2FA0"/>
    <w:rsid w:val="2FFB0E28"/>
    <w:rsid w:val="30460876"/>
    <w:rsid w:val="30B323B3"/>
    <w:rsid w:val="30C04441"/>
    <w:rsid w:val="30F03860"/>
    <w:rsid w:val="31327424"/>
    <w:rsid w:val="31B40971"/>
    <w:rsid w:val="31EB1F14"/>
    <w:rsid w:val="321E2CE7"/>
    <w:rsid w:val="327D6A0F"/>
    <w:rsid w:val="32861A20"/>
    <w:rsid w:val="32A77E8F"/>
    <w:rsid w:val="32B32185"/>
    <w:rsid w:val="32FE2172"/>
    <w:rsid w:val="331D46A2"/>
    <w:rsid w:val="33A86263"/>
    <w:rsid w:val="34467B31"/>
    <w:rsid w:val="34AB6104"/>
    <w:rsid w:val="35DB1235"/>
    <w:rsid w:val="35FA2583"/>
    <w:rsid w:val="365330F4"/>
    <w:rsid w:val="3674609B"/>
    <w:rsid w:val="368E4B87"/>
    <w:rsid w:val="36913041"/>
    <w:rsid w:val="36B5333B"/>
    <w:rsid w:val="36CE13A3"/>
    <w:rsid w:val="382B5883"/>
    <w:rsid w:val="38566F87"/>
    <w:rsid w:val="387B2C0D"/>
    <w:rsid w:val="38BF5391"/>
    <w:rsid w:val="38D27A31"/>
    <w:rsid w:val="38EA5655"/>
    <w:rsid w:val="39035BD2"/>
    <w:rsid w:val="39643C94"/>
    <w:rsid w:val="3A1E137E"/>
    <w:rsid w:val="3AA34B14"/>
    <w:rsid w:val="3AC069D4"/>
    <w:rsid w:val="3B86755E"/>
    <w:rsid w:val="3B893276"/>
    <w:rsid w:val="3B8E5910"/>
    <w:rsid w:val="3BFE429C"/>
    <w:rsid w:val="3C313183"/>
    <w:rsid w:val="3CD66739"/>
    <w:rsid w:val="3CD9145F"/>
    <w:rsid w:val="3D0C47A3"/>
    <w:rsid w:val="3D4C7FCC"/>
    <w:rsid w:val="3D920803"/>
    <w:rsid w:val="3E571933"/>
    <w:rsid w:val="3F2653AD"/>
    <w:rsid w:val="3F394F61"/>
    <w:rsid w:val="403B78ED"/>
    <w:rsid w:val="407D2AF1"/>
    <w:rsid w:val="40DB3AC3"/>
    <w:rsid w:val="40FA3FC4"/>
    <w:rsid w:val="412F6C9E"/>
    <w:rsid w:val="4180473E"/>
    <w:rsid w:val="41FC2AFA"/>
    <w:rsid w:val="42A5740C"/>
    <w:rsid w:val="42A91991"/>
    <w:rsid w:val="42B312AB"/>
    <w:rsid w:val="43642D65"/>
    <w:rsid w:val="441F3C8F"/>
    <w:rsid w:val="44833E71"/>
    <w:rsid w:val="46564543"/>
    <w:rsid w:val="46AF5D10"/>
    <w:rsid w:val="46C41379"/>
    <w:rsid w:val="47B765BB"/>
    <w:rsid w:val="48115025"/>
    <w:rsid w:val="4840549F"/>
    <w:rsid w:val="49352457"/>
    <w:rsid w:val="49813DC3"/>
    <w:rsid w:val="498F20A5"/>
    <w:rsid w:val="49993F6F"/>
    <w:rsid w:val="4A566386"/>
    <w:rsid w:val="4AB7729A"/>
    <w:rsid w:val="4B8479CB"/>
    <w:rsid w:val="4BDF47D1"/>
    <w:rsid w:val="4BE67DE6"/>
    <w:rsid w:val="4C22027F"/>
    <w:rsid w:val="4C775D3B"/>
    <w:rsid w:val="4CDA73CD"/>
    <w:rsid w:val="4CEE6483"/>
    <w:rsid w:val="4D4D4DD9"/>
    <w:rsid w:val="4D6A36E0"/>
    <w:rsid w:val="4E3401D1"/>
    <w:rsid w:val="4E7B64BE"/>
    <w:rsid w:val="4EAB0FFC"/>
    <w:rsid w:val="4FD05A15"/>
    <w:rsid w:val="50F341B1"/>
    <w:rsid w:val="51246451"/>
    <w:rsid w:val="51747ECB"/>
    <w:rsid w:val="518F105B"/>
    <w:rsid w:val="51CD6DAF"/>
    <w:rsid w:val="52175A32"/>
    <w:rsid w:val="527117C5"/>
    <w:rsid w:val="52BE5EF3"/>
    <w:rsid w:val="535706DF"/>
    <w:rsid w:val="537E5FB5"/>
    <w:rsid w:val="53F663F3"/>
    <w:rsid w:val="545C01C8"/>
    <w:rsid w:val="546E1386"/>
    <w:rsid w:val="54B60747"/>
    <w:rsid w:val="55520C9C"/>
    <w:rsid w:val="55531816"/>
    <w:rsid w:val="556D3527"/>
    <w:rsid w:val="558E4A66"/>
    <w:rsid w:val="55B3073D"/>
    <w:rsid w:val="55B774B2"/>
    <w:rsid w:val="55BD055A"/>
    <w:rsid w:val="5638548A"/>
    <w:rsid w:val="568023D8"/>
    <w:rsid w:val="56BF494C"/>
    <w:rsid w:val="56E17B36"/>
    <w:rsid w:val="57802D8A"/>
    <w:rsid w:val="58F2298F"/>
    <w:rsid w:val="59027747"/>
    <w:rsid w:val="593A550B"/>
    <w:rsid w:val="594B4914"/>
    <w:rsid w:val="59840A7D"/>
    <w:rsid w:val="59FE6676"/>
    <w:rsid w:val="5AA0519B"/>
    <w:rsid w:val="5AF34C26"/>
    <w:rsid w:val="5B442606"/>
    <w:rsid w:val="5B6A384F"/>
    <w:rsid w:val="5BBD2109"/>
    <w:rsid w:val="5C4E5086"/>
    <w:rsid w:val="5C64460E"/>
    <w:rsid w:val="5D4770E9"/>
    <w:rsid w:val="5E564ED9"/>
    <w:rsid w:val="5EBD43D6"/>
    <w:rsid w:val="5ECB05E2"/>
    <w:rsid w:val="5EE7642D"/>
    <w:rsid w:val="5EE76701"/>
    <w:rsid w:val="5F0F7328"/>
    <w:rsid w:val="5F5162C3"/>
    <w:rsid w:val="6015102D"/>
    <w:rsid w:val="60B80058"/>
    <w:rsid w:val="611E127F"/>
    <w:rsid w:val="61496C04"/>
    <w:rsid w:val="618C388F"/>
    <w:rsid w:val="61C9245F"/>
    <w:rsid w:val="61F53251"/>
    <w:rsid w:val="62250702"/>
    <w:rsid w:val="62D07135"/>
    <w:rsid w:val="62E27A14"/>
    <w:rsid w:val="62EC6A72"/>
    <w:rsid w:val="63643BEF"/>
    <w:rsid w:val="63BC6082"/>
    <w:rsid w:val="63F71094"/>
    <w:rsid w:val="64404AA5"/>
    <w:rsid w:val="65146098"/>
    <w:rsid w:val="65577ABB"/>
    <w:rsid w:val="65A51DAE"/>
    <w:rsid w:val="665303F6"/>
    <w:rsid w:val="66BC7E8A"/>
    <w:rsid w:val="66C405F6"/>
    <w:rsid w:val="66F20B13"/>
    <w:rsid w:val="67AA4389"/>
    <w:rsid w:val="67AF46EE"/>
    <w:rsid w:val="68893990"/>
    <w:rsid w:val="68FB12BE"/>
    <w:rsid w:val="68FF6433"/>
    <w:rsid w:val="6A3F2316"/>
    <w:rsid w:val="6A40682E"/>
    <w:rsid w:val="6AC33838"/>
    <w:rsid w:val="6AC37D68"/>
    <w:rsid w:val="6B4B6080"/>
    <w:rsid w:val="6B5721F9"/>
    <w:rsid w:val="6B833FAB"/>
    <w:rsid w:val="6BB700D8"/>
    <w:rsid w:val="6C2D7DF7"/>
    <w:rsid w:val="6CB23ECB"/>
    <w:rsid w:val="6D0E2F64"/>
    <w:rsid w:val="6D93573D"/>
    <w:rsid w:val="6DDA37BF"/>
    <w:rsid w:val="6DF35291"/>
    <w:rsid w:val="6E8271C4"/>
    <w:rsid w:val="6FD72AA9"/>
    <w:rsid w:val="70C70DF1"/>
    <w:rsid w:val="718351A1"/>
    <w:rsid w:val="71C43257"/>
    <w:rsid w:val="724941AA"/>
    <w:rsid w:val="725D6533"/>
    <w:rsid w:val="727D7AE3"/>
    <w:rsid w:val="72DC31DF"/>
    <w:rsid w:val="734C1EA0"/>
    <w:rsid w:val="73611710"/>
    <w:rsid w:val="73E76E0B"/>
    <w:rsid w:val="74A2377D"/>
    <w:rsid w:val="74AB5FBD"/>
    <w:rsid w:val="74BA50AC"/>
    <w:rsid w:val="74C13DA1"/>
    <w:rsid w:val="7565100B"/>
    <w:rsid w:val="75885E34"/>
    <w:rsid w:val="75B50AE0"/>
    <w:rsid w:val="77705E83"/>
    <w:rsid w:val="777E4B8E"/>
    <w:rsid w:val="77824A51"/>
    <w:rsid w:val="77AC2F98"/>
    <w:rsid w:val="785C4CC1"/>
    <w:rsid w:val="79171521"/>
    <w:rsid w:val="791F5D32"/>
    <w:rsid w:val="79583170"/>
    <w:rsid w:val="795C10AB"/>
    <w:rsid w:val="79A96FE4"/>
    <w:rsid w:val="7A17207D"/>
    <w:rsid w:val="7AA34AB9"/>
    <w:rsid w:val="7AA952DA"/>
    <w:rsid w:val="7AE43B06"/>
    <w:rsid w:val="7B9F6AB9"/>
    <w:rsid w:val="7BA61F3D"/>
    <w:rsid w:val="7BDF79F2"/>
    <w:rsid w:val="7C5D321F"/>
    <w:rsid w:val="7CA80E3F"/>
    <w:rsid w:val="7D2E5B3C"/>
    <w:rsid w:val="7D473EB4"/>
    <w:rsid w:val="7D72179D"/>
    <w:rsid w:val="7D7E6538"/>
    <w:rsid w:val="7E4D70C2"/>
    <w:rsid w:val="7EA9534A"/>
    <w:rsid w:val="7EE27822"/>
    <w:rsid w:val="7F1C3D15"/>
    <w:rsid w:val="7F1D43FC"/>
    <w:rsid w:val="7F232CB1"/>
    <w:rsid w:val="7F865732"/>
    <w:rsid w:val="7FA31537"/>
    <w:rsid w:val="7FBF7BAD"/>
    <w:rsid w:val="7FC0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9A2E5D"/>
  <w15:docId w15:val="{221BE63E-EB27-4F64-9E68-DAE50720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spacing w:line="600" w:lineRule="exact"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Cs w:val="20"/>
    </w:rPr>
  </w:style>
  <w:style w:type="paragraph" w:styleId="3">
    <w:name w:val="heading 3"/>
    <w:basedOn w:val="a"/>
    <w:next w:val="a0"/>
    <w:qFormat/>
    <w:pPr>
      <w:keepNext/>
      <w:spacing w:line="400" w:lineRule="exact"/>
      <w:jc w:val="center"/>
      <w:outlineLvl w:val="2"/>
    </w:pPr>
    <w:rPr>
      <w:rFonts w:ascii="仿宋_GB2312"/>
      <w:spacing w:val="9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a4">
    <w:name w:val="Body Text"/>
    <w:basedOn w:val="a"/>
    <w:pPr>
      <w:snapToGrid w:val="0"/>
      <w:spacing w:line="579" w:lineRule="exact"/>
    </w:pPr>
    <w:rPr>
      <w:rFonts w:eastAsia="仿宋_GB2312"/>
      <w:szCs w:val="20"/>
    </w:rPr>
  </w:style>
  <w:style w:type="paragraph" w:styleId="a5">
    <w:name w:val="Body Text Indent"/>
    <w:basedOn w:val="a"/>
    <w:qFormat/>
    <w:pPr>
      <w:ind w:firstLine="540"/>
    </w:pPr>
    <w:rPr>
      <w:sz w:val="30"/>
      <w:szCs w:val="20"/>
    </w:rPr>
  </w:style>
  <w:style w:type="paragraph" w:styleId="a6">
    <w:name w:val="Plain Text"/>
    <w:basedOn w:val="a"/>
    <w:qFormat/>
    <w:rPr>
      <w:rFonts w:ascii="宋体" w:hAnsi="Courier New"/>
      <w:szCs w:val="20"/>
    </w:rPr>
  </w:style>
  <w:style w:type="paragraph" w:styleId="a7">
    <w:name w:val="Date"/>
    <w:basedOn w:val="a"/>
    <w:next w:val="a"/>
    <w:rPr>
      <w:rFonts w:eastAsia="仿宋_GB2312"/>
      <w:szCs w:val="20"/>
    </w:rPr>
  </w:style>
  <w:style w:type="paragraph" w:styleId="20">
    <w:name w:val="Body Text Indent 2"/>
    <w:basedOn w:val="a"/>
    <w:pPr>
      <w:ind w:firstLine="720"/>
    </w:pPr>
    <w:rPr>
      <w:rFonts w:ascii="仿宋_GB2312" w:eastAsia="仿宋_GB2312"/>
      <w:sz w:val="30"/>
      <w:szCs w:val="20"/>
    </w:rPr>
  </w:style>
  <w:style w:type="paragraph" w:styleId="a8">
    <w:name w:val="Balloon Text"/>
    <w:basedOn w:val="a"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table" w:styleId="ac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qFormat/>
  </w:style>
  <w:style w:type="paragraph" w:customStyle="1" w:styleId="CharChar1CharCharCharCharCharChar">
    <w:name w:val="Char Char1 Char Char Char Char Char Char"/>
    <w:basedOn w:val="a"/>
    <w:qFormat/>
    <w:pPr>
      <w:widowControl/>
      <w:spacing w:after="160" w:line="240" w:lineRule="exact"/>
      <w:jc w:val="left"/>
    </w:pPr>
    <w:rPr>
      <w:szCs w:val="20"/>
    </w:rPr>
  </w:style>
  <w:style w:type="character" w:customStyle="1" w:styleId="aa">
    <w:name w:val="页脚 字符"/>
    <w:link w:val="a9"/>
    <w:uiPriority w:val="99"/>
    <w:qFormat/>
    <w:rPr>
      <w:rFonts w:eastAsia="仿宋_GB2312"/>
      <w:kern w:val="2"/>
      <w:sz w:val="18"/>
    </w:rPr>
  </w:style>
  <w:style w:type="paragraph" w:customStyle="1" w:styleId="10">
    <w:name w:val="样式1"/>
    <w:basedOn w:val="a9"/>
    <w:link w:val="11"/>
    <w:qFormat/>
    <w:pPr>
      <w:ind w:firstLineChars="200" w:firstLine="200"/>
      <w:jc w:val="center"/>
    </w:pPr>
    <w:rPr>
      <w:rFonts w:ascii="Times New Roman" w:hAnsi="Times New Roman"/>
      <w:sz w:val="28"/>
      <w:szCs w:val="18"/>
    </w:rPr>
  </w:style>
  <w:style w:type="character" w:customStyle="1" w:styleId="11">
    <w:name w:val="样式1 字符"/>
    <w:link w:val="10"/>
    <w:qFormat/>
    <w:rPr>
      <w:rFonts w:ascii="Times New Roman" w:eastAsia="仿宋_GB2312" w:hAnsi="Times New Roman"/>
      <w:kern w:val="2"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29976;&#23457;&#21150;&#21457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3E4EE-9D79-4C7E-9FEE-28031F953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甘审办发</Template>
  <TotalTime>2</TotalTime>
  <Pages>5</Pages>
  <Words>1123</Words>
  <Characters>1136</Characters>
  <Application>Microsoft Office Word</Application>
  <DocSecurity>0</DocSecurity>
  <Lines>54</Lines>
  <Paragraphs>44</Paragraphs>
  <ScaleCrop>false</ScaleCrop>
  <Company>微软系统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甘审办发〔2011〕号</dc:title>
  <dc:creator>王静</dc:creator>
  <cp:lastModifiedBy>asd</cp:lastModifiedBy>
  <cp:revision>2</cp:revision>
  <cp:lastPrinted>2026-02-04T08:58:00Z</cp:lastPrinted>
  <dcterms:created xsi:type="dcterms:W3CDTF">2026-02-06T06:30:00Z</dcterms:created>
  <dcterms:modified xsi:type="dcterms:W3CDTF">2026-02-06T06:30:00Z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7C7F3EFDDB854D72AF78B1C2862E6128_13</vt:lpwstr>
  </property>
  <property fmtid="{D5CDD505-2E9C-101B-9397-08002B2CF9AE}" pid="4" name="KSOTemplateDocerSaveRecord">
    <vt:lpwstr>eyJoZGlkIjoiZjdjNTdjYWNkYzA4ZWYwMDhkMmQ5ZDQxYzRlMTVmZWUiLCJ1c2VySWQiOiI0ODk3ODA0MDUifQ==</vt:lpwstr>
  </property>
</Properties>
</file>